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01C2" w14:textId="77777777" w:rsidR="00BE2146" w:rsidRDefault="00BE2146"/>
    <w:p w14:paraId="79CA414C" w14:textId="77777777" w:rsidR="00990CBE" w:rsidRDefault="00990CBE"/>
    <w:p w14:paraId="5F37E7EF" w14:textId="77777777" w:rsidR="00990CBE" w:rsidRDefault="00990CBE" w:rsidP="00990CBE">
      <w:pPr>
        <w:jc w:val="center"/>
        <w:rPr>
          <w:b/>
          <w:bCs/>
          <w:sz w:val="40"/>
          <w:szCs w:val="40"/>
        </w:rPr>
      </w:pPr>
      <w:r w:rsidRPr="00990CBE">
        <w:rPr>
          <w:b/>
          <w:bCs/>
          <w:sz w:val="40"/>
          <w:szCs w:val="40"/>
        </w:rPr>
        <w:t>SELBSTDEKLARATION</w:t>
      </w:r>
    </w:p>
    <w:p w14:paraId="7EC9A83E" w14:textId="77777777" w:rsidR="00E36712" w:rsidRPr="00990CBE" w:rsidRDefault="00E36712" w:rsidP="00990CBE">
      <w:pPr>
        <w:jc w:val="center"/>
        <w:rPr>
          <w:b/>
          <w:bCs/>
          <w:sz w:val="40"/>
          <w:szCs w:val="40"/>
        </w:rPr>
      </w:pPr>
    </w:p>
    <w:p w14:paraId="19484C5C" w14:textId="77777777" w:rsidR="00990CBE" w:rsidRDefault="00990CBE"/>
    <w:p w14:paraId="05A62663" w14:textId="77777777" w:rsidR="00C52D68" w:rsidRDefault="00990CBE" w:rsidP="003F23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 xml:space="preserve">Firmenname und </w:t>
      </w:r>
      <w:r w:rsidR="00E36712">
        <w:t xml:space="preserve">vollständige </w:t>
      </w:r>
      <w:r>
        <w:t>Adresse:</w:t>
      </w:r>
      <w:r w:rsidR="00104075">
        <w:t xml:space="preserve"> </w:t>
      </w:r>
      <w:r>
        <w:t xml:space="preserve"> </w:t>
      </w:r>
      <w:sdt>
        <w:sdtPr>
          <w:tag w:val="Firmenname"/>
          <w:id w:val="-979312332"/>
          <w:lock w:val="sdtLocked"/>
          <w:placeholder>
            <w:docPart w:val="3CE73D3BE9B947AC903A763CB4430E4E"/>
          </w:placeholder>
          <w:showingPlcHdr/>
          <w:text/>
        </w:sdtPr>
        <w:sdtEndPr/>
        <w:sdtContent/>
      </w:sdt>
    </w:p>
    <w:sdt>
      <w:sdtPr>
        <w:id w:val="-1699617225"/>
        <w:lock w:val="sdtLocked"/>
        <w:placeholder>
          <w:docPart w:val="3CE73D3BE9B947AC903A763CB4430E4E"/>
        </w:placeholder>
        <w:showingPlcHdr/>
        <w:text/>
      </w:sdtPr>
      <w:sdtEndPr/>
      <w:sdtContent>
        <w:p w14:paraId="521B69F2" w14:textId="77777777" w:rsidR="00CE6858" w:rsidRDefault="00A9248A" w:rsidP="003F2396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</w:pPr>
        </w:p>
      </w:sdtContent>
    </w:sdt>
    <w:p w14:paraId="00BC5BC9" w14:textId="77777777" w:rsidR="00A33ED6" w:rsidRDefault="00A33ED6" w:rsidP="003F23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5519CC97" w14:textId="77777777" w:rsidR="00990CBE" w:rsidRDefault="0053757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028F81" wp14:editId="044822FB">
                <wp:simplePos x="0" y="0"/>
                <wp:positionH relativeFrom="column">
                  <wp:posOffset>-88287</wp:posOffset>
                </wp:positionH>
                <wp:positionV relativeFrom="paragraph">
                  <wp:posOffset>301647</wp:posOffset>
                </wp:positionV>
                <wp:extent cx="6362065" cy="3443101"/>
                <wp:effectExtent l="0" t="0" r="19685" b="2413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065" cy="34431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ED382B9" id="Rechteck 11" o:spid="_x0000_s1026" style="position:absolute;margin-left:-6.95pt;margin-top:23.75pt;width:500.95pt;height:27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" fillcolor="white [3201]" strokecolor="black [3200]" strokeweight="1pt"/>
            </w:pict>
          </mc:Fallback>
        </mc:AlternateContent>
      </w:r>
    </w:p>
    <w:p w14:paraId="59CA9AE4" w14:textId="77777777" w:rsidR="00E36712" w:rsidRDefault="00E36712"/>
    <w:p w14:paraId="4CA5008F" w14:textId="77777777" w:rsidR="00990CBE" w:rsidRPr="00990CBE" w:rsidRDefault="00990CBE" w:rsidP="00990CBE">
      <w:pPr>
        <w:spacing w:after="0"/>
        <w:jc w:val="center"/>
        <w:rPr>
          <w:b/>
          <w:bCs/>
        </w:rPr>
      </w:pPr>
      <w:r w:rsidRPr="00990CBE">
        <w:rPr>
          <w:b/>
          <w:bCs/>
        </w:rPr>
        <w:t>Die Angaben in der Selbstdeklaration</w:t>
      </w:r>
    </w:p>
    <w:p w14:paraId="71133EB8" w14:textId="77777777" w:rsidR="00990CBE" w:rsidRPr="00990CBE" w:rsidRDefault="003F2396" w:rsidP="003F2396">
      <w:pPr>
        <w:tabs>
          <w:tab w:val="center" w:pos="4879"/>
          <w:tab w:val="left" w:pos="8543"/>
        </w:tabs>
        <w:spacing w:after="0"/>
        <w:rPr>
          <w:b/>
          <w:bCs/>
        </w:rPr>
      </w:pPr>
      <w:r>
        <w:rPr>
          <w:b/>
          <w:bCs/>
        </w:rPr>
        <w:tab/>
      </w:r>
      <w:r w:rsidR="00990CBE" w:rsidRPr="00990CBE">
        <w:rPr>
          <w:b/>
          <w:bCs/>
        </w:rPr>
        <w:t>sind vollständig und korrekt.</w:t>
      </w:r>
      <w:r>
        <w:rPr>
          <w:b/>
          <w:bCs/>
        </w:rPr>
        <w:tab/>
      </w:r>
    </w:p>
    <w:p w14:paraId="0A5A11B5" w14:textId="77777777" w:rsidR="00990CBE" w:rsidRDefault="00990CBE" w:rsidP="00990CBE"/>
    <w:p w14:paraId="3C65FFC8" w14:textId="77777777" w:rsidR="00990CBE" w:rsidRDefault="0065424B" w:rsidP="00990CBE">
      <w:pPr>
        <w:jc w:val="center"/>
      </w:pPr>
      <w:r>
        <w:t>Angaben ausgefüllt durch d</w:t>
      </w:r>
      <w:r w:rsidR="00990CBE">
        <w:t>ie Geschäftsleitung oder die Personalabteilung</w:t>
      </w:r>
      <w:r>
        <w:t>: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3514"/>
        <w:gridCol w:w="1417"/>
        <w:gridCol w:w="3686"/>
      </w:tblGrid>
      <w:tr w:rsidR="00990CBE" w:rsidRPr="003F2396" w14:paraId="20A9EE30" w14:textId="77777777" w:rsidTr="00080760">
        <w:tc>
          <w:tcPr>
            <w:tcW w:w="881" w:type="dxa"/>
            <w:shd w:val="clear" w:color="auto" w:fill="auto"/>
          </w:tcPr>
          <w:p w14:paraId="301269E2" w14:textId="77777777" w:rsidR="00990CBE" w:rsidRPr="003F2396" w:rsidRDefault="00990CBE" w:rsidP="00E36712">
            <w:pPr>
              <w:spacing w:before="240" w:after="240"/>
            </w:pPr>
            <w:r w:rsidRPr="003F2396">
              <w:t>Name</w:t>
            </w:r>
            <w:r w:rsidR="00E36712" w:rsidRPr="003F2396">
              <w:t>:</w:t>
            </w:r>
          </w:p>
        </w:tc>
        <w:sdt>
          <w:sdtPr>
            <w:id w:val="-472292060"/>
            <w:lock w:val="sdtLocked"/>
            <w:placeholder>
              <w:docPart w:val="3CE73D3BE9B947AC903A763CB4430E4E"/>
            </w:placeholder>
            <w:showingPlcHdr/>
            <w:text/>
          </w:sdtPr>
          <w:sdtEndPr/>
          <w:sdtContent>
            <w:tc>
              <w:tcPr>
                <w:tcW w:w="351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D74CEDB" w14:textId="77777777" w:rsidR="00990CBE" w:rsidRPr="003F2396" w:rsidRDefault="00990CBE" w:rsidP="00E36712">
                <w:pPr>
                  <w:spacing w:before="240" w:after="240"/>
                </w:pPr>
              </w:p>
            </w:tc>
          </w:sdtContent>
        </w:sdt>
        <w:tc>
          <w:tcPr>
            <w:tcW w:w="1417" w:type="dxa"/>
            <w:shd w:val="clear" w:color="auto" w:fill="auto"/>
          </w:tcPr>
          <w:p w14:paraId="1530738A" w14:textId="77777777" w:rsidR="00990CBE" w:rsidRPr="003F2396" w:rsidRDefault="00990CBE" w:rsidP="00E36712">
            <w:pPr>
              <w:spacing w:before="240" w:after="240"/>
            </w:pPr>
            <w:r w:rsidRPr="003F2396">
              <w:t>Vorname</w:t>
            </w:r>
            <w:r w:rsidR="00E36712" w:rsidRPr="003F2396">
              <w:t>:</w:t>
            </w:r>
          </w:p>
        </w:tc>
        <w:sdt>
          <w:sdtPr>
            <w:id w:val="-1438596663"/>
            <w:lock w:val="sdtLocked"/>
            <w:placeholder>
              <w:docPart w:val="3CE73D3BE9B947AC903A763CB4430E4E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ECD2FA6" w14:textId="77777777" w:rsidR="00990CBE" w:rsidRPr="003F2396" w:rsidRDefault="00990CBE" w:rsidP="00E36712">
                <w:pPr>
                  <w:spacing w:before="240" w:after="240"/>
                </w:pPr>
              </w:p>
            </w:tc>
          </w:sdtContent>
        </w:sdt>
      </w:tr>
      <w:tr w:rsidR="00990CBE" w:rsidRPr="003F2396" w14:paraId="59854DFF" w14:textId="77777777" w:rsidTr="00080760">
        <w:tc>
          <w:tcPr>
            <w:tcW w:w="881" w:type="dxa"/>
            <w:shd w:val="clear" w:color="auto" w:fill="auto"/>
          </w:tcPr>
          <w:p w14:paraId="32237D15" w14:textId="77777777" w:rsidR="00990CBE" w:rsidRPr="003F2396" w:rsidRDefault="00990CBE" w:rsidP="00E36712">
            <w:pPr>
              <w:spacing w:before="240" w:after="240"/>
            </w:pPr>
            <w:r w:rsidRPr="003F2396">
              <w:t>Ort</w:t>
            </w:r>
            <w:r w:rsidR="00E36712" w:rsidRPr="003F2396">
              <w:t>:</w:t>
            </w:r>
          </w:p>
        </w:tc>
        <w:sdt>
          <w:sdtPr>
            <w:id w:val="1018429108"/>
            <w:lock w:val="sdtLocked"/>
            <w:placeholder>
              <w:docPart w:val="3CE73D3BE9B947AC903A763CB4430E4E"/>
            </w:placeholder>
            <w:showingPlcHdr/>
            <w:text/>
          </w:sdtPr>
          <w:sdtEndPr/>
          <w:sdtContent>
            <w:tc>
              <w:tcPr>
                <w:tcW w:w="351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68259B6" w14:textId="77777777" w:rsidR="00990CBE" w:rsidRPr="003F2396" w:rsidRDefault="00990CBE" w:rsidP="00E36712">
                <w:pPr>
                  <w:spacing w:before="240" w:after="240"/>
                </w:pPr>
              </w:p>
            </w:tc>
          </w:sdtContent>
        </w:sdt>
        <w:tc>
          <w:tcPr>
            <w:tcW w:w="1417" w:type="dxa"/>
            <w:shd w:val="clear" w:color="auto" w:fill="auto"/>
          </w:tcPr>
          <w:p w14:paraId="21B84EBF" w14:textId="77777777" w:rsidR="00990CBE" w:rsidRPr="003F2396" w:rsidRDefault="00990CBE" w:rsidP="00E36712">
            <w:pPr>
              <w:spacing w:before="240" w:after="240"/>
            </w:pPr>
            <w:r w:rsidRPr="003F2396">
              <w:t>Funktion</w:t>
            </w:r>
            <w:r w:rsidR="00E36712" w:rsidRPr="003F2396">
              <w:t>:</w:t>
            </w:r>
          </w:p>
        </w:tc>
        <w:sdt>
          <w:sdtPr>
            <w:id w:val="1688026654"/>
            <w:lock w:val="sdtLocked"/>
            <w:placeholder>
              <w:docPart w:val="672CB00F724E4581AEA8E2DA2D3073AE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6B1AEA2" w14:textId="77777777" w:rsidR="00990CBE" w:rsidRPr="003F2396" w:rsidRDefault="00990CBE" w:rsidP="00E36712">
                <w:pPr>
                  <w:spacing w:before="240" w:after="240"/>
                </w:pPr>
              </w:p>
            </w:tc>
          </w:sdtContent>
        </w:sdt>
      </w:tr>
      <w:tr w:rsidR="00990CBE" w14:paraId="386EE1B9" w14:textId="77777777" w:rsidTr="00080760">
        <w:tc>
          <w:tcPr>
            <w:tcW w:w="881" w:type="dxa"/>
            <w:shd w:val="clear" w:color="auto" w:fill="auto"/>
          </w:tcPr>
          <w:p w14:paraId="6A0E24F9" w14:textId="77777777" w:rsidR="00990CBE" w:rsidRPr="003F2396" w:rsidRDefault="00990CBE" w:rsidP="00E36712">
            <w:pPr>
              <w:spacing w:before="240" w:after="240"/>
            </w:pPr>
            <w:r w:rsidRPr="003F2396">
              <w:t>Datum</w:t>
            </w:r>
            <w:r w:rsidR="00E36712" w:rsidRPr="003F2396">
              <w:t>:</w:t>
            </w:r>
          </w:p>
        </w:tc>
        <w:sdt>
          <w:sdtPr>
            <w:id w:val="1494374503"/>
            <w:lock w:val="sdtLocked"/>
            <w:placeholder>
              <w:docPart w:val="D7169F75B0354EFCA0D8E40C84906E3E"/>
            </w:placeholder>
            <w:date w:fullDate="2023-02-17T00:00:00Z"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1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BAD4F88" w14:textId="1FBB993A" w:rsidR="00990CBE" w:rsidRPr="003F2396" w:rsidRDefault="00234AA8" w:rsidP="00E36712">
                <w:pPr>
                  <w:spacing w:before="240" w:after="240"/>
                </w:pPr>
                <w:r>
                  <w:t>17. Februar 2023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14:paraId="02D0DD8A" w14:textId="77777777" w:rsidR="00990CBE" w:rsidRDefault="00990CBE" w:rsidP="00E36712">
            <w:pPr>
              <w:spacing w:before="240" w:after="240"/>
            </w:pPr>
            <w:r w:rsidRPr="003F2396">
              <w:t>Unterschrift</w:t>
            </w:r>
            <w:r w:rsidR="00E36712" w:rsidRPr="003F2396">
              <w:t>:</w:t>
            </w:r>
          </w:p>
        </w:tc>
        <w:sdt>
          <w:sdtPr>
            <w:id w:val="-945536331"/>
            <w:showingPlcHdr/>
            <w:picture/>
          </w:sdtPr>
          <w:sdtEndPr/>
          <w:sdtContent>
            <w:tc>
              <w:tcPr>
                <w:tcW w:w="368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1CFB567" w14:textId="77777777" w:rsidR="00990CBE" w:rsidRDefault="001040D5" w:rsidP="00E36712">
                <w:pPr>
                  <w:spacing w:before="240" w:after="240"/>
                </w:pPr>
                <w:r>
                  <w:rPr>
                    <w:noProof/>
                  </w:rPr>
                  <w:drawing>
                    <wp:inline distT="0" distB="0" distL="0" distR="0" wp14:anchorId="5E72A5DD" wp14:editId="163C2484">
                      <wp:extent cx="2133600" cy="280029"/>
                      <wp:effectExtent l="0" t="0" r="0" b="6350"/>
                      <wp:docPr id="2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5711" cy="311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0D6549F" w14:textId="77777777" w:rsidR="00E36712" w:rsidRDefault="00E36712" w:rsidP="00E36712">
      <w:pPr>
        <w:jc w:val="both"/>
      </w:pPr>
    </w:p>
    <w:p w14:paraId="09790625" w14:textId="77777777" w:rsidR="00E36712" w:rsidRDefault="00E36712" w:rsidP="00E36712">
      <w:pPr>
        <w:jc w:val="both"/>
      </w:pPr>
    </w:p>
    <w:p w14:paraId="02ED7DA1" w14:textId="77777777" w:rsidR="00537578" w:rsidRDefault="00537578" w:rsidP="00E36712">
      <w:pPr>
        <w:jc w:val="both"/>
      </w:pPr>
    </w:p>
    <w:p w14:paraId="6BF94833" w14:textId="77777777" w:rsidR="00990CBE" w:rsidRDefault="00990CBE" w:rsidP="00E36712">
      <w:pPr>
        <w:jc w:val="both"/>
      </w:pPr>
      <w:r>
        <w:t xml:space="preserve">Die Kontrollstelle verpflichtet sich, die vom Unternehmen erhaltenen personenbezogenen Daten vertraulich zu behandeln und ausschliesslich </w:t>
      </w:r>
      <w:r w:rsidR="00E36712">
        <w:t>für</w:t>
      </w:r>
      <w:r>
        <w:t xml:space="preserve"> Kontrollzwecke nach liecht. Entsende</w:t>
      </w:r>
      <w:r w:rsidR="00E36712">
        <w:t>recht</w:t>
      </w:r>
      <w:r>
        <w:t xml:space="preserve"> zu verwenden.</w:t>
      </w:r>
      <w:r w:rsidR="00E36712">
        <w:t xml:space="preserve"> Die Vollzugsorgane unterstehen nach Art. 6 Abs. 3 Entsendegesetz (EntsG) des FL dem Amtsgeheimnis.</w:t>
      </w:r>
    </w:p>
    <w:p w14:paraId="5553CE01" w14:textId="77777777" w:rsidR="009428F7" w:rsidRDefault="009428F7">
      <w:r>
        <w:br w:type="page"/>
      </w:r>
    </w:p>
    <w:p w14:paraId="0B12E87D" w14:textId="77777777" w:rsidR="009428F7" w:rsidRPr="00CD0F5B" w:rsidRDefault="009428F7" w:rsidP="009428F7">
      <w:pPr>
        <w:jc w:val="center"/>
        <w:rPr>
          <w:b/>
          <w:bCs/>
          <w:i/>
          <w:iCs/>
        </w:rPr>
      </w:pPr>
      <w:r w:rsidRPr="00CD0F5B">
        <w:rPr>
          <w:b/>
          <w:bCs/>
          <w:i/>
          <w:iCs/>
        </w:rPr>
        <w:lastRenderedPageBreak/>
        <w:t>Pro MitarbeiterIn ist ein Formular vollständig auszufüllen!</w:t>
      </w:r>
    </w:p>
    <w:tbl>
      <w:tblPr>
        <w:tblStyle w:val="Tabellenrast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64"/>
      </w:tblGrid>
      <w:tr w:rsidR="009428F7" w14:paraId="667C7C2A" w14:textId="77777777" w:rsidTr="005E05ED">
        <w:tc>
          <w:tcPr>
            <w:tcW w:w="3402" w:type="dxa"/>
            <w:shd w:val="clear" w:color="auto" w:fill="D9D9D9" w:themeFill="background1" w:themeFillShade="D9"/>
          </w:tcPr>
          <w:p w14:paraId="6F6DBB01" w14:textId="77777777" w:rsidR="009428F7" w:rsidRPr="00595B36" w:rsidRDefault="009428F7" w:rsidP="005E05ED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595B36">
              <w:rPr>
                <w:b/>
                <w:bCs/>
                <w:sz w:val="18"/>
                <w:szCs w:val="18"/>
              </w:rPr>
              <w:t>Firmenname</w:t>
            </w:r>
            <w:r w:rsidR="00702D7C" w:rsidRPr="00595B36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id w:val="-1441291218"/>
            <w:lock w:val="sdtLocked"/>
            <w:placeholder>
              <w:docPart w:val="3CE73D3BE9B947AC903A763CB4430E4E"/>
            </w:placeholder>
            <w:showingPlcHdr/>
            <w:text/>
          </w:sdtPr>
          <w:sdtEndPr/>
          <w:sdtContent>
            <w:tc>
              <w:tcPr>
                <w:tcW w:w="6364" w:type="dxa"/>
                <w:shd w:val="clear" w:color="auto" w:fill="D9D9D9" w:themeFill="background1" w:themeFillShade="D9"/>
              </w:tcPr>
              <w:p w14:paraId="5FAC0D06" w14:textId="77777777" w:rsidR="009428F7" w:rsidRDefault="009428F7" w:rsidP="005E05ED">
                <w:pPr>
                  <w:spacing w:before="60" w:after="60"/>
                </w:pPr>
              </w:p>
            </w:tc>
          </w:sdtContent>
        </w:sdt>
      </w:tr>
      <w:tr w:rsidR="00595B36" w14:paraId="1ACBA937" w14:textId="77777777" w:rsidTr="005E05ED">
        <w:tc>
          <w:tcPr>
            <w:tcW w:w="3402" w:type="dxa"/>
            <w:shd w:val="clear" w:color="auto" w:fill="D9D9D9" w:themeFill="background1" w:themeFillShade="D9"/>
          </w:tcPr>
          <w:p w14:paraId="50B4410E" w14:textId="77777777" w:rsidR="00595B36" w:rsidRPr="00702D7C" w:rsidRDefault="00595B36" w:rsidP="005E05ED">
            <w:pPr>
              <w:spacing w:before="60" w:after="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Die Angaben sind in folgender Währung:</w:t>
            </w:r>
          </w:p>
        </w:tc>
        <w:tc>
          <w:tcPr>
            <w:tcW w:w="6364" w:type="dxa"/>
            <w:shd w:val="clear" w:color="auto" w:fill="D9D9D9" w:themeFill="background1" w:themeFillShade="D9"/>
          </w:tcPr>
          <w:p w14:paraId="2E30A235" w14:textId="77777777" w:rsidR="00595B36" w:rsidRDefault="00045314" w:rsidP="00840A43">
            <w:pPr>
              <w:tabs>
                <w:tab w:val="left" w:pos="1437"/>
              </w:tabs>
              <w:spacing w:before="60" w:after="60"/>
            </w:pPr>
            <w:r>
              <w:rPr>
                <w:sz w:val="18"/>
                <w:szCs w:val="18"/>
              </w:rPr>
              <w:t xml:space="preserve">EUR </w:t>
            </w:r>
            <w:sdt>
              <w:sdtPr>
                <w:rPr>
                  <w:sz w:val="18"/>
                  <w:szCs w:val="18"/>
                </w:rPr>
                <w:id w:val="-13548706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E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5B36">
              <w:rPr>
                <w:sz w:val="18"/>
                <w:szCs w:val="18"/>
              </w:rPr>
              <w:tab/>
              <w:t>andere Währung:</w:t>
            </w:r>
            <w:r w:rsidR="00714F8F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58824631"/>
                <w:placeholder>
                  <w:docPart w:val="3CE73D3BE9B947AC903A763CB4430E4E"/>
                </w:placeholder>
                <w:showingPlcHdr/>
                <w:text/>
              </w:sdtPr>
              <w:sdtEndPr/>
              <w:sdtContent/>
            </w:sdt>
          </w:p>
        </w:tc>
      </w:tr>
    </w:tbl>
    <w:p w14:paraId="12277448" w14:textId="77777777" w:rsidR="00980383" w:rsidRDefault="00980383" w:rsidP="00CD0F5B">
      <w:pPr>
        <w:spacing w:after="0" w:line="120" w:lineRule="auto"/>
        <w:rPr>
          <w:b/>
          <w:bCs/>
        </w:rPr>
      </w:pPr>
    </w:p>
    <w:p w14:paraId="0EA4A4B5" w14:textId="77777777" w:rsidR="00990CBE" w:rsidRPr="009428F7" w:rsidRDefault="009428F7" w:rsidP="005D77D9">
      <w:pPr>
        <w:spacing w:after="0"/>
        <w:rPr>
          <w:b/>
          <w:bCs/>
        </w:rPr>
      </w:pPr>
      <w:r w:rsidRPr="009428F7">
        <w:rPr>
          <w:b/>
          <w:bCs/>
        </w:rPr>
        <w:t>Angaben zum</w:t>
      </w:r>
      <w:r w:rsidR="00702D7C">
        <w:rPr>
          <w:b/>
          <w:bCs/>
        </w:rPr>
        <w:t>/zur</w:t>
      </w:r>
      <w:r w:rsidRPr="009428F7">
        <w:rPr>
          <w:b/>
          <w:bCs/>
        </w:rPr>
        <w:t xml:space="preserve"> Mitarbeiter</w:t>
      </w:r>
      <w:r w:rsidR="00702D7C">
        <w:rPr>
          <w:b/>
          <w:bCs/>
        </w:rPr>
        <w:t>In</w:t>
      </w:r>
      <w:r w:rsidRPr="009428F7">
        <w:rPr>
          <w:b/>
          <w:bCs/>
        </w:rPr>
        <w:t xml:space="preserve"> der Firma</w:t>
      </w: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8"/>
        <w:gridCol w:w="3237"/>
        <w:gridCol w:w="1769"/>
        <w:gridCol w:w="3007"/>
      </w:tblGrid>
      <w:tr w:rsidR="005E05ED" w14:paraId="68F54725" w14:textId="77777777" w:rsidTr="005E05ED">
        <w:tc>
          <w:tcPr>
            <w:tcW w:w="1721" w:type="dxa"/>
            <w:tcBorders>
              <w:top w:val="single" w:sz="12" w:space="0" w:color="auto"/>
              <w:left w:val="single" w:sz="12" w:space="0" w:color="auto"/>
            </w:tcBorders>
          </w:tcPr>
          <w:p w14:paraId="5D4F7038" w14:textId="77777777" w:rsidR="009428F7" w:rsidRPr="009428F7" w:rsidRDefault="009428F7" w:rsidP="00702D7C">
            <w:pPr>
              <w:spacing w:before="60" w:after="60" w:line="360" w:lineRule="auto"/>
              <w:rPr>
                <w:sz w:val="18"/>
                <w:szCs w:val="18"/>
              </w:rPr>
            </w:pPr>
            <w:r w:rsidRPr="009428F7">
              <w:rPr>
                <w:sz w:val="18"/>
                <w:szCs w:val="18"/>
              </w:rPr>
              <w:t>Name</w:t>
            </w:r>
            <w:r w:rsidR="00702D7C">
              <w:rPr>
                <w:sz w:val="18"/>
                <w:szCs w:val="18"/>
              </w:rPr>
              <w:t>:</w:t>
            </w:r>
          </w:p>
        </w:tc>
        <w:sdt>
          <w:sdtPr>
            <w:id w:val="368112004"/>
            <w:placeholder>
              <w:docPart w:val="DC44A8493F864F618BD7DABB0DA2B51E"/>
            </w:placeholder>
            <w:showingPlcHdr/>
            <w:text/>
          </w:sdtPr>
          <w:sdtEndPr/>
          <w:sdtContent>
            <w:tc>
              <w:tcPr>
                <w:tcW w:w="3382" w:type="dxa"/>
                <w:tcBorders>
                  <w:top w:val="single" w:sz="12" w:space="0" w:color="auto"/>
                  <w:bottom w:val="single" w:sz="2" w:space="0" w:color="auto"/>
                </w:tcBorders>
              </w:tcPr>
              <w:p w14:paraId="4B910496" w14:textId="77777777" w:rsidR="009428F7" w:rsidRPr="009428F7" w:rsidRDefault="009428F7" w:rsidP="00702D7C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  <w:tc>
          <w:tcPr>
            <w:tcW w:w="1532" w:type="dxa"/>
            <w:tcBorders>
              <w:top w:val="single" w:sz="12" w:space="0" w:color="auto"/>
            </w:tcBorders>
          </w:tcPr>
          <w:p w14:paraId="1569CC15" w14:textId="77777777" w:rsidR="009428F7" w:rsidRPr="009428F7" w:rsidRDefault="009428F7" w:rsidP="00702D7C">
            <w:pPr>
              <w:spacing w:before="60" w:after="60" w:line="360" w:lineRule="auto"/>
              <w:rPr>
                <w:sz w:val="18"/>
                <w:szCs w:val="18"/>
              </w:rPr>
            </w:pPr>
            <w:r w:rsidRPr="009428F7">
              <w:rPr>
                <w:sz w:val="18"/>
                <w:szCs w:val="18"/>
              </w:rPr>
              <w:t>Vorname</w:t>
            </w:r>
            <w:r w:rsidR="00702D7C">
              <w:rPr>
                <w:sz w:val="18"/>
                <w:szCs w:val="18"/>
              </w:rPr>
              <w:t>:</w:t>
            </w:r>
          </w:p>
        </w:tc>
        <w:sdt>
          <w:sdtPr>
            <w:id w:val="-1967958973"/>
            <w:placeholder>
              <w:docPart w:val="40EBDC445BF34457B20366B1969AC03D"/>
            </w:placeholder>
            <w:showingPlcHdr/>
            <w:text/>
          </w:sdtPr>
          <w:sdtEndPr/>
          <w:sdtContent>
            <w:tc>
              <w:tcPr>
                <w:tcW w:w="3146" w:type="dxa"/>
                <w:tcBorders>
                  <w:top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C6F016" w14:textId="77777777" w:rsidR="009428F7" w:rsidRPr="009428F7" w:rsidRDefault="009428F7" w:rsidP="00702D7C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5E05ED" w14:paraId="30FF9D89" w14:textId="77777777" w:rsidTr="005E05ED">
        <w:tc>
          <w:tcPr>
            <w:tcW w:w="1721" w:type="dxa"/>
            <w:tcBorders>
              <w:left w:val="single" w:sz="12" w:space="0" w:color="auto"/>
            </w:tcBorders>
          </w:tcPr>
          <w:p w14:paraId="24B73767" w14:textId="77777777" w:rsidR="009428F7" w:rsidRPr="009428F7" w:rsidRDefault="009428F7" w:rsidP="00702D7C">
            <w:pPr>
              <w:spacing w:before="60" w:after="60" w:line="360" w:lineRule="auto"/>
              <w:rPr>
                <w:sz w:val="18"/>
                <w:szCs w:val="18"/>
              </w:rPr>
            </w:pPr>
            <w:r w:rsidRPr="009428F7">
              <w:rPr>
                <w:sz w:val="18"/>
                <w:szCs w:val="18"/>
              </w:rPr>
              <w:t>Geb. Datum</w:t>
            </w:r>
            <w:r w:rsidR="00702D7C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679241808"/>
            <w:lock w:val="sdtLocked"/>
            <w:placeholder>
              <w:docPart w:val="D7169F75B0354EFCA0D8E40C84906E3E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382" w:type="dxa"/>
                <w:tcBorders>
                  <w:top w:val="single" w:sz="2" w:space="0" w:color="auto"/>
                  <w:bottom w:val="single" w:sz="2" w:space="0" w:color="auto"/>
                </w:tcBorders>
              </w:tcPr>
              <w:p w14:paraId="23D51F8B" w14:textId="77777777" w:rsidR="009428F7" w:rsidRPr="009428F7" w:rsidRDefault="009428F7" w:rsidP="00702D7C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  <w:tc>
          <w:tcPr>
            <w:tcW w:w="1532" w:type="dxa"/>
          </w:tcPr>
          <w:p w14:paraId="4227E905" w14:textId="77777777" w:rsidR="009428F7" w:rsidRPr="009428F7" w:rsidRDefault="009428F7" w:rsidP="00702D7C">
            <w:pPr>
              <w:spacing w:before="60" w:after="60" w:line="360" w:lineRule="auto"/>
              <w:rPr>
                <w:sz w:val="18"/>
                <w:szCs w:val="18"/>
              </w:rPr>
            </w:pPr>
            <w:r w:rsidRPr="009428F7">
              <w:rPr>
                <w:sz w:val="18"/>
                <w:szCs w:val="18"/>
              </w:rPr>
              <w:t>Nationalität</w:t>
            </w:r>
            <w:r w:rsidR="00702D7C">
              <w:rPr>
                <w:sz w:val="18"/>
                <w:szCs w:val="18"/>
              </w:rPr>
              <w:t>:</w:t>
            </w:r>
          </w:p>
        </w:tc>
        <w:sdt>
          <w:sdtPr>
            <w:id w:val="85887370"/>
            <w:placeholder>
              <w:docPart w:val="22B8FA12B95E4D77AEFEFDD159B700D7"/>
            </w:placeholder>
            <w:showingPlcHdr/>
            <w:text/>
          </w:sdtPr>
          <w:sdtEndPr/>
          <w:sdtContent>
            <w:tc>
              <w:tcPr>
                <w:tcW w:w="3146" w:type="dxa"/>
                <w:tcBorders>
                  <w:top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0233046" w14:textId="77777777" w:rsidR="009428F7" w:rsidRPr="009428F7" w:rsidRDefault="009428F7" w:rsidP="00702D7C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5E05ED" w14:paraId="7FE48924" w14:textId="77777777" w:rsidTr="005E05ED">
        <w:tc>
          <w:tcPr>
            <w:tcW w:w="1721" w:type="dxa"/>
            <w:tcBorders>
              <w:left w:val="single" w:sz="12" w:space="0" w:color="auto"/>
            </w:tcBorders>
          </w:tcPr>
          <w:p w14:paraId="594B5BC6" w14:textId="77777777" w:rsidR="009428F7" w:rsidRPr="009428F7" w:rsidRDefault="009428F7" w:rsidP="00702D7C">
            <w:pPr>
              <w:spacing w:before="60" w:after="60" w:line="360" w:lineRule="auto"/>
              <w:rPr>
                <w:sz w:val="18"/>
                <w:szCs w:val="18"/>
              </w:rPr>
            </w:pPr>
            <w:r w:rsidRPr="009428F7">
              <w:rPr>
                <w:sz w:val="18"/>
                <w:szCs w:val="18"/>
              </w:rPr>
              <w:t>Sozialvers.-Nr.</w:t>
            </w:r>
            <w:r w:rsidR="00702D7C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483849521"/>
            <w:placeholder>
              <w:docPart w:val="3CE73D3BE9B947AC903A763CB4430E4E"/>
            </w:placeholder>
            <w:showingPlcHdr/>
            <w:text/>
          </w:sdtPr>
          <w:sdtEndPr/>
          <w:sdtContent>
            <w:tc>
              <w:tcPr>
                <w:tcW w:w="3382" w:type="dxa"/>
                <w:tcBorders>
                  <w:top w:val="single" w:sz="2" w:space="0" w:color="auto"/>
                  <w:bottom w:val="single" w:sz="2" w:space="0" w:color="auto"/>
                </w:tcBorders>
              </w:tcPr>
              <w:p w14:paraId="3B0C8DF3" w14:textId="77777777" w:rsidR="009428F7" w:rsidRPr="009428F7" w:rsidRDefault="009428F7" w:rsidP="00702D7C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  <w:tc>
          <w:tcPr>
            <w:tcW w:w="1532" w:type="dxa"/>
          </w:tcPr>
          <w:p w14:paraId="6BAE8701" w14:textId="77777777" w:rsidR="009428F7" w:rsidRPr="009428F7" w:rsidRDefault="009428F7" w:rsidP="00702D7C">
            <w:pPr>
              <w:spacing w:before="60" w:after="60" w:line="360" w:lineRule="auto"/>
              <w:rPr>
                <w:sz w:val="18"/>
                <w:szCs w:val="18"/>
              </w:rPr>
            </w:pPr>
          </w:p>
        </w:tc>
        <w:tc>
          <w:tcPr>
            <w:tcW w:w="3146" w:type="dxa"/>
            <w:tcBorders>
              <w:top w:val="single" w:sz="2" w:space="0" w:color="auto"/>
              <w:bottom w:val="nil"/>
              <w:right w:val="single" w:sz="12" w:space="0" w:color="auto"/>
            </w:tcBorders>
          </w:tcPr>
          <w:p w14:paraId="217E2880" w14:textId="77777777" w:rsidR="009428F7" w:rsidRPr="009428F7" w:rsidRDefault="009428F7" w:rsidP="00702D7C">
            <w:pPr>
              <w:spacing w:before="60" w:after="60" w:line="360" w:lineRule="auto"/>
              <w:rPr>
                <w:sz w:val="18"/>
                <w:szCs w:val="18"/>
              </w:rPr>
            </w:pPr>
          </w:p>
        </w:tc>
      </w:tr>
      <w:tr w:rsidR="005E05ED" w14:paraId="6C47621B" w14:textId="77777777" w:rsidTr="005E05ED">
        <w:tc>
          <w:tcPr>
            <w:tcW w:w="1721" w:type="dxa"/>
            <w:tcBorders>
              <w:left w:val="single" w:sz="12" w:space="0" w:color="auto"/>
            </w:tcBorders>
          </w:tcPr>
          <w:p w14:paraId="7D6E37B0" w14:textId="77777777" w:rsidR="009428F7" w:rsidRPr="009428F7" w:rsidRDefault="009428F7" w:rsidP="00702D7C">
            <w:pPr>
              <w:spacing w:before="60" w:after="60"/>
              <w:rPr>
                <w:sz w:val="18"/>
                <w:szCs w:val="18"/>
              </w:rPr>
            </w:pPr>
            <w:r w:rsidRPr="009428F7">
              <w:rPr>
                <w:sz w:val="18"/>
                <w:szCs w:val="18"/>
              </w:rPr>
              <w:t>Erlernter Beruf</w:t>
            </w:r>
            <w:r w:rsidR="00702D7C">
              <w:rPr>
                <w:sz w:val="18"/>
                <w:szCs w:val="18"/>
              </w:rPr>
              <w:t>:</w:t>
            </w:r>
          </w:p>
          <w:p w14:paraId="085B66D5" w14:textId="77777777" w:rsidR="009428F7" w:rsidRPr="009428F7" w:rsidRDefault="009428F7" w:rsidP="00702D7C">
            <w:pPr>
              <w:spacing w:before="60" w:after="60"/>
              <w:rPr>
                <w:sz w:val="18"/>
                <w:szCs w:val="18"/>
              </w:rPr>
            </w:pPr>
            <w:r w:rsidRPr="009428F7">
              <w:rPr>
                <w:sz w:val="18"/>
                <w:szCs w:val="18"/>
              </w:rPr>
              <w:t>(Fachausweis)</w:t>
            </w:r>
          </w:p>
        </w:tc>
        <w:sdt>
          <w:sdtPr>
            <w:rPr>
              <w:sz w:val="18"/>
              <w:szCs w:val="18"/>
            </w:rPr>
            <w:id w:val="-1165779018"/>
            <w:placeholder>
              <w:docPart w:val="3CE73D3BE9B947AC903A763CB4430E4E"/>
            </w:placeholder>
            <w:showingPlcHdr/>
            <w:text/>
          </w:sdtPr>
          <w:sdtEndPr/>
          <w:sdtContent>
            <w:tc>
              <w:tcPr>
                <w:tcW w:w="3382" w:type="dxa"/>
                <w:tcBorders>
                  <w:top w:val="single" w:sz="2" w:space="0" w:color="auto"/>
                  <w:bottom w:val="single" w:sz="2" w:space="0" w:color="auto"/>
                </w:tcBorders>
              </w:tcPr>
              <w:p w14:paraId="3584B1A7" w14:textId="77777777" w:rsidR="009428F7" w:rsidRPr="009428F7" w:rsidRDefault="009428F7" w:rsidP="00702D7C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  <w:tc>
          <w:tcPr>
            <w:tcW w:w="1532" w:type="dxa"/>
          </w:tcPr>
          <w:p w14:paraId="3EA016F4" w14:textId="77777777" w:rsidR="009428F7" w:rsidRPr="009428F7" w:rsidRDefault="009428F7" w:rsidP="00702D7C">
            <w:pPr>
              <w:spacing w:before="60" w:after="60"/>
              <w:rPr>
                <w:sz w:val="18"/>
                <w:szCs w:val="18"/>
              </w:rPr>
            </w:pPr>
            <w:r w:rsidRPr="009428F7">
              <w:rPr>
                <w:sz w:val="18"/>
                <w:szCs w:val="18"/>
              </w:rPr>
              <w:t>Abschluss</w:t>
            </w:r>
            <w:r w:rsidR="00702D7C">
              <w:rPr>
                <w:sz w:val="18"/>
                <w:szCs w:val="18"/>
              </w:rPr>
              <w:t>datum</w:t>
            </w:r>
          </w:p>
          <w:p w14:paraId="1E9D6CD4" w14:textId="77777777" w:rsidR="009428F7" w:rsidRPr="009428F7" w:rsidRDefault="009428F7" w:rsidP="00702D7C">
            <w:pPr>
              <w:spacing w:before="60" w:after="60"/>
              <w:rPr>
                <w:sz w:val="18"/>
                <w:szCs w:val="18"/>
              </w:rPr>
            </w:pPr>
            <w:r w:rsidRPr="009428F7">
              <w:rPr>
                <w:sz w:val="18"/>
                <w:szCs w:val="18"/>
              </w:rPr>
              <w:t>Berufsausbildung</w:t>
            </w:r>
            <w:r w:rsidR="00702D7C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1587068029"/>
            <w:lock w:val="sdtLocked"/>
            <w:placeholder>
              <w:docPart w:val="D7169F75B0354EFCA0D8E40C84906E3E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146" w:type="dxa"/>
                <w:tcBorders>
                  <w:bottom w:val="single" w:sz="2" w:space="0" w:color="auto"/>
                  <w:right w:val="single" w:sz="12" w:space="0" w:color="auto"/>
                </w:tcBorders>
              </w:tcPr>
              <w:p w14:paraId="1864C0DB" w14:textId="77777777" w:rsidR="009428F7" w:rsidRPr="009428F7" w:rsidRDefault="009428F7" w:rsidP="00702D7C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5E05ED" w14:paraId="68BD8284" w14:textId="77777777" w:rsidTr="005E05ED">
        <w:tc>
          <w:tcPr>
            <w:tcW w:w="1721" w:type="dxa"/>
            <w:tcBorders>
              <w:left w:val="single" w:sz="12" w:space="0" w:color="auto"/>
            </w:tcBorders>
          </w:tcPr>
          <w:p w14:paraId="098B89C4" w14:textId="77777777" w:rsidR="009428F7" w:rsidRPr="009428F7" w:rsidRDefault="0001068B" w:rsidP="00702D7C">
            <w:pPr>
              <w:spacing w:before="60" w:after="60"/>
              <w:rPr>
                <w:sz w:val="18"/>
                <w:szCs w:val="18"/>
              </w:rPr>
            </w:pPr>
            <w:r w:rsidRPr="009428F7">
              <w:rPr>
                <w:sz w:val="18"/>
                <w:szCs w:val="18"/>
              </w:rPr>
              <w:t>Erfahrungsjahre</w:t>
            </w:r>
            <w:r w:rsidR="00702D7C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1163280490"/>
            <w:lock w:val="sdtLocked"/>
            <w:placeholder>
              <w:docPart w:val="3CE73D3BE9B947AC903A763CB4430E4E"/>
            </w:placeholder>
            <w:showingPlcHdr/>
            <w:text/>
          </w:sdtPr>
          <w:sdtEndPr/>
          <w:sdtContent>
            <w:tc>
              <w:tcPr>
                <w:tcW w:w="3382" w:type="dxa"/>
                <w:tcBorders>
                  <w:top w:val="single" w:sz="2" w:space="0" w:color="auto"/>
                  <w:bottom w:val="single" w:sz="2" w:space="0" w:color="auto"/>
                </w:tcBorders>
              </w:tcPr>
              <w:p w14:paraId="4930E3AB" w14:textId="77777777" w:rsidR="009428F7" w:rsidRPr="009428F7" w:rsidRDefault="009428F7" w:rsidP="00702D7C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  <w:tc>
          <w:tcPr>
            <w:tcW w:w="1532" w:type="dxa"/>
          </w:tcPr>
          <w:p w14:paraId="739AEB30" w14:textId="77777777" w:rsidR="009428F7" w:rsidRPr="009428F7" w:rsidRDefault="009428F7" w:rsidP="00702D7C">
            <w:pPr>
              <w:spacing w:before="60" w:after="60" w:line="360" w:lineRule="auto"/>
              <w:rPr>
                <w:sz w:val="18"/>
                <w:szCs w:val="18"/>
              </w:rPr>
            </w:pPr>
            <w:r w:rsidRPr="009428F7">
              <w:rPr>
                <w:sz w:val="18"/>
                <w:szCs w:val="18"/>
              </w:rPr>
              <w:t>Anstellung als</w:t>
            </w:r>
            <w:r w:rsidR="00702D7C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461396343"/>
            <w:placeholder>
              <w:docPart w:val="0D06EE56FB6847B59277D4261C6C3F63"/>
            </w:placeholder>
            <w:showingPlcHdr/>
            <w:text/>
          </w:sdtPr>
          <w:sdtEndPr/>
          <w:sdtContent>
            <w:tc>
              <w:tcPr>
                <w:tcW w:w="3146" w:type="dxa"/>
                <w:tcBorders>
                  <w:top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93D8900" w14:textId="77777777" w:rsidR="009428F7" w:rsidRPr="009428F7" w:rsidRDefault="009428F7" w:rsidP="00702D7C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5E05ED" w14:paraId="3BB6DB28" w14:textId="77777777" w:rsidTr="0001068B">
        <w:trPr>
          <w:trHeight w:val="496"/>
        </w:trPr>
        <w:tc>
          <w:tcPr>
            <w:tcW w:w="1721" w:type="dxa"/>
            <w:tcBorders>
              <w:left w:val="single" w:sz="12" w:space="0" w:color="auto"/>
              <w:bottom w:val="nil"/>
            </w:tcBorders>
          </w:tcPr>
          <w:p w14:paraId="4944E0AA" w14:textId="77777777" w:rsidR="009428F7" w:rsidRPr="009428F7" w:rsidRDefault="0001068B" w:rsidP="00702D7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Anstellungs</w:t>
            </w:r>
            <w:r w:rsidRPr="009428F7">
              <w:rPr>
                <w:sz w:val="18"/>
                <w:szCs w:val="18"/>
              </w:rPr>
              <w:t>prozente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382" w:type="dxa"/>
            <w:tcBorders>
              <w:top w:val="single" w:sz="2" w:space="0" w:color="auto"/>
              <w:bottom w:val="single" w:sz="2" w:space="0" w:color="auto"/>
            </w:tcBorders>
          </w:tcPr>
          <w:p w14:paraId="726BA402" w14:textId="77777777" w:rsidR="009428F7" w:rsidRPr="009428F7" w:rsidRDefault="00A9248A" w:rsidP="00702D7C">
            <w:pPr>
              <w:spacing w:before="60" w:after="60" w:line="36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79300152"/>
                <w:placeholder>
                  <w:docPart w:val="8041ED1E223A46DB8EC5FBAEAE4ACBFC"/>
                </w:placeholder>
                <w:showingPlcHdr/>
                <w:text/>
              </w:sdtPr>
              <w:sdtEndPr/>
              <w:sdtContent/>
            </w:sdt>
            <w:r w:rsidR="0001068B" w:rsidRPr="009428F7">
              <w:rPr>
                <w:sz w:val="18"/>
                <w:szCs w:val="18"/>
              </w:rPr>
              <w:t xml:space="preserve"> </w:t>
            </w:r>
            <w:r w:rsidR="0001068B">
              <w:rPr>
                <w:sz w:val="18"/>
                <w:szCs w:val="18"/>
              </w:rPr>
              <w:t xml:space="preserve"> </w:t>
            </w:r>
            <w:r w:rsidR="0001068B" w:rsidRPr="009428F7">
              <w:rPr>
                <w:sz w:val="18"/>
                <w:szCs w:val="18"/>
              </w:rPr>
              <w:t>%</w:t>
            </w:r>
          </w:p>
        </w:tc>
        <w:tc>
          <w:tcPr>
            <w:tcW w:w="1532" w:type="dxa"/>
            <w:tcBorders>
              <w:bottom w:val="nil"/>
            </w:tcBorders>
          </w:tcPr>
          <w:p w14:paraId="267FE128" w14:textId="77777777" w:rsidR="0001068B" w:rsidRPr="009428F7" w:rsidRDefault="0001068B" w:rsidP="0001068B">
            <w:pPr>
              <w:spacing w:before="60" w:after="60"/>
              <w:rPr>
                <w:sz w:val="18"/>
                <w:szCs w:val="18"/>
              </w:rPr>
            </w:pPr>
            <w:r w:rsidRPr="009428F7">
              <w:rPr>
                <w:sz w:val="18"/>
                <w:szCs w:val="18"/>
              </w:rPr>
              <w:t>Im FL tätig als</w:t>
            </w:r>
            <w:r>
              <w:rPr>
                <w:sz w:val="18"/>
                <w:szCs w:val="18"/>
              </w:rPr>
              <w:t xml:space="preserve">: </w:t>
            </w:r>
            <w:r w:rsidRPr="009428F7">
              <w:rPr>
                <w:sz w:val="18"/>
                <w:szCs w:val="18"/>
              </w:rPr>
              <w:t>(Berufsbezeichnung)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14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rPr>
                <w:sz w:val="18"/>
                <w:szCs w:val="18"/>
              </w:rPr>
              <w:id w:val="-1150366427"/>
              <w:placeholder>
                <w:docPart w:val="45959D7EB06644028E6539188C14543D"/>
              </w:placeholder>
              <w:showingPlcHdr/>
              <w:text/>
            </w:sdtPr>
            <w:sdtEndPr/>
            <w:sdtContent>
              <w:p w14:paraId="12ED7BE6" w14:textId="77777777" w:rsidR="009428F7" w:rsidRPr="009428F7" w:rsidRDefault="00A9248A" w:rsidP="00714F8F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sdtContent>
          </w:sdt>
        </w:tc>
      </w:tr>
      <w:tr w:rsidR="005E05ED" w14:paraId="652FA582" w14:textId="77777777" w:rsidTr="005E05ED">
        <w:tc>
          <w:tcPr>
            <w:tcW w:w="1721" w:type="dxa"/>
            <w:tcBorders>
              <w:left w:val="single" w:sz="12" w:space="0" w:color="auto"/>
              <w:bottom w:val="single" w:sz="12" w:space="0" w:color="auto"/>
            </w:tcBorders>
          </w:tcPr>
          <w:p w14:paraId="710254A3" w14:textId="77777777" w:rsidR="009428F7" w:rsidRPr="009428F7" w:rsidRDefault="009428F7" w:rsidP="00702D7C">
            <w:pPr>
              <w:spacing w:before="60" w:after="60"/>
              <w:rPr>
                <w:sz w:val="18"/>
                <w:szCs w:val="18"/>
              </w:rPr>
            </w:pPr>
            <w:r w:rsidRPr="009428F7">
              <w:rPr>
                <w:sz w:val="18"/>
                <w:szCs w:val="18"/>
              </w:rPr>
              <w:t>Eintritt in Firma</w:t>
            </w:r>
            <w:r w:rsidR="00702D7C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1879849631"/>
            <w:lock w:val="sdtLocked"/>
            <w:placeholder>
              <w:docPart w:val="CA7B6583DA734342873413429AD329E7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382" w:type="dxa"/>
                <w:tcBorders>
                  <w:top w:val="single" w:sz="2" w:space="0" w:color="auto"/>
                  <w:bottom w:val="single" w:sz="12" w:space="0" w:color="auto"/>
                </w:tcBorders>
              </w:tcPr>
              <w:p w14:paraId="0175D985" w14:textId="77777777" w:rsidR="009428F7" w:rsidRPr="009428F7" w:rsidRDefault="009428F7" w:rsidP="00702D7C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  <w:tc>
          <w:tcPr>
            <w:tcW w:w="1532" w:type="dxa"/>
            <w:tcBorders>
              <w:bottom w:val="single" w:sz="12" w:space="0" w:color="auto"/>
            </w:tcBorders>
          </w:tcPr>
          <w:p w14:paraId="212670CD" w14:textId="77777777" w:rsidR="009428F7" w:rsidRPr="009428F7" w:rsidRDefault="009428F7" w:rsidP="00702D7C">
            <w:pPr>
              <w:spacing w:before="60" w:after="60" w:line="360" w:lineRule="auto"/>
              <w:rPr>
                <w:sz w:val="18"/>
                <w:szCs w:val="18"/>
              </w:rPr>
            </w:pPr>
            <w:r w:rsidRPr="009428F7">
              <w:rPr>
                <w:sz w:val="18"/>
                <w:szCs w:val="18"/>
              </w:rPr>
              <w:t>evt. Austritt</w:t>
            </w:r>
            <w:r w:rsidR="00702D7C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1901409756"/>
            <w:lock w:val="sdtLocked"/>
            <w:placeholder>
              <w:docPart w:val="349533220AED4372B8C9B85DFBEBEBE9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146" w:type="dxa"/>
                <w:tcBorders>
                  <w:top w:val="single" w:sz="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AC225C4" w14:textId="77777777" w:rsidR="009428F7" w:rsidRPr="009428F7" w:rsidRDefault="009428F7" w:rsidP="00714F8F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</w:tbl>
    <w:p w14:paraId="6FED5187" w14:textId="77777777" w:rsidR="00702D7C" w:rsidRDefault="00702D7C" w:rsidP="00CD0F5B">
      <w:pPr>
        <w:spacing w:after="0" w:line="120" w:lineRule="auto"/>
        <w:rPr>
          <w:b/>
          <w:bCs/>
        </w:rPr>
      </w:pPr>
    </w:p>
    <w:p w14:paraId="7E5D980F" w14:textId="2FA1FFE2" w:rsidR="009428F7" w:rsidRPr="009428F7" w:rsidRDefault="009428F7" w:rsidP="005D77D9">
      <w:pPr>
        <w:spacing w:after="0"/>
        <w:rPr>
          <w:b/>
          <w:bCs/>
        </w:rPr>
      </w:pPr>
      <w:r w:rsidRPr="009428F7">
        <w:rPr>
          <w:b/>
          <w:bCs/>
        </w:rPr>
        <w:t xml:space="preserve">Angaben zum </w:t>
      </w:r>
      <w:r>
        <w:rPr>
          <w:b/>
          <w:bCs/>
        </w:rPr>
        <w:t>Arbeitseinsatz im Fürstentum Liechtenstein (FL)</w:t>
      </w:r>
      <w:r w:rsidR="0052576D">
        <w:rPr>
          <w:b/>
          <w:bCs/>
        </w:rPr>
        <w:t>*</w:t>
      </w:r>
    </w:p>
    <w:tbl>
      <w:tblPr>
        <w:tblStyle w:val="Tabellenraster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207"/>
      </w:tblGrid>
      <w:tr w:rsidR="009428F7" w14:paraId="3F455ACB" w14:textId="77777777" w:rsidTr="005E05ED"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14:paraId="679F6691" w14:textId="65F7D90B" w:rsidR="009428F7" w:rsidRPr="009428F7" w:rsidRDefault="009428F7" w:rsidP="005D703E">
            <w:pPr>
              <w:rPr>
                <w:sz w:val="18"/>
                <w:szCs w:val="18"/>
              </w:rPr>
            </w:pPr>
            <w:r w:rsidRPr="009428F7">
              <w:rPr>
                <w:sz w:val="18"/>
                <w:szCs w:val="18"/>
              </w:rPr>
              <w:t>Einsatzort Objekt</w:t>
            </w:r>
            <w:r w:rsidR="00702D7C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854457434"/>
            <w:lock w:val="sdtLocked"/>
            <w:placeholder>
              <w:docPart w:val="3CE73D3BE9B947AC903A763CB4430E4E"/>
            </w:placeholder>
            <w:showingPlcHdr/>
            <w:text/>
          </w:sdtPr>
          <w:sdtEndPr/>
          <w:sdtContent>
            <w:tc>
              <w:tcPr>
                <w:tcW w:w="6207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92EB0E6" w14:textId="77777777" w:rsidR="009428F7" w:rsidRPr="009428F7" w:rsidRDefault="009428F7" w:rsidP="0029183A">
                <w:pPr>
                  <w:spacing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9428F7" w14:paraId="2DEB9F50" w14:textId="77777777" w:rsidTr="005E05ED"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14:paraId="62B90585" w14:textId="77777777" w:rsidR="009428F7" w:rsidRPr="009428F7" w:rsidRDefault="009428F7" w:rsidP="005D703E">
            <w:pPr>
              <w:rPr>
                <w:sz w:val="18"/>
                <w:szCs w:val="18"/>
              </w:rPr>
            </w:pPr>
            <w:r w:rsidRPr="009428F7">
              <w:rPr>
                <w:sz w:val="18"/>
                <w:szCs w:val="18"/>
              </w:rPr>
              <w:t>Einsatzzeitraum (von/bis; Tag/Monat/Jahr)</w:t>
            </w:r>
            <w:r w:rsidR="00702D7C">
              <w:rPr>
                <w:sz w:val="18"/>
                <w:szCs w:val="18"/>
              </w:rPr>
              <w:t>:</w:t>
            </w:r>
          </w:p>
        </w:tc>
        <w:tc>
          <w:tcPr>
            <w:tcW w:w="620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15AF1B" w14:textId="77777777" w:rsidR="009428F7" w:rsidRPr="009428F7" w:rsidRDefault="00840A43" w:rsidP="0029183A">
            <w:pPr>
              <w:tabs>
                <w:tab w:val="left" w:pos="2573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von:</w:t>
            </w:r>
            <w:r w:rsidR="0029183A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416834565"/>
                <w:lock w:val="sdtLocked"/>
                <w:placeholder>
                  <w:docPart w:val="39B4320025A24E48BFE3119AAAE69025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/>
            </w:sdt>
            <w:r>
              <w:rPr>
                <w:sz w:val="18"/>
                <w:szCs w:val="18"/>
              </w:rPr>
              <w:tab/>
              <w:t>bis:</w:t>
            </w:r>
            <w:r>
              <w:rPr>
                <w:sz w:val="18"/>
                <w:szCs w:val="18"/>
              </w:rPr>
              <w:tab/>
            </w:r>
            <w:r w:rsidR="0029183A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08486176"/>
                <w:lock w:val="sdtLocked"/>
                <w:placeholder>
                  <w:docPart w:val="D61DE8A587A54B518808A84409B3D761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</w:tbl>
    <w:p w14:paraId="434B8752" w14:textId="77777777" w:rsidR="009428F7" w:rsidRDefault="009428F7" w:rsidP="00CD0F5B">
      <w:pPr>
        <w:spacing w:after="0" w:line="120" w:lineRule="auto"/>
      </w:pPr>
    </w:p>
    <w:p w14:paraId="439324AA" w14:textId="77777777" w:rsidR="009428F7" w:rsidRDefault="009428F7" w:rsidP="009428F7">
      <w:pPr>
        <w:spacing w:after="0"/>
        <w:rPr>
          <w:b/>
          <w:bCs/>
        </w:rPr>
      </w:pPr>
      <w:r>
        <w:rPr>
          <w:b/>
          <w:bCs/>
        </w:rPr>
        <w:t>Wie teilt sich der nachgewiesene Verdienst bezüglich der Tätigkeit im F</w:t>
      </w:r>
      <w:r w:rsidR="00980383">
        <w:rPr>
          <w:b/>
          <w:bCs/>
        </w:rPr>
        <w:t xml:space="preserve">ürstentum </w:t>
      </w:r>
      <w:r>
        <w:rPr>
          <w:b/>
          <w:bCs/>
        </w:rPr>
        <w:t>L</w:t>
      </w:r>
      <w:r w:rsidR="00980383">
        <w:rPr>
          <w:b/>
          <w:bCs/>
        </w:rPr>
        <w:t xml:space="preserve">iechtenstein </w:t>
      </w:r>
      <w:r>
        <w:rPr>
          <w:b/>
          <w:bCs/>
        </w:rPr>
        <w:t>auf?</w:t>
      </w:r>
    </w:p>
    <w:p w14:paraId="7EF2595B" w14:textId="77777777" w:rsidR="009428F7" w:rsidRDefault="009428F7" w:rsidP="009428F7">
      <w:pPr>
        <w:spacing w:after="0"/>
        <w:rPr>
          <w:i/>
          <w:iCs/>
          <w:sz w:val="18"/>
          <w:szCs w:val="18"/>
        </w:rPr>
      </w:pPr>
      <w:r w:rsidRPr="009428F7">
        <w:rPr>
          <w:i/>
          <w:iCs/>
          <w:sz w:val="18"/>
          <w:szCs w:val="18"/>
        </w:rPr>
        <w:t>Die nachfolgenden Positionen sind mit den notwendigen D</w:t>
      </w:r>
      <w:r w:rsidR="00702D7C">
        <w:rPr>
          <w:i/>
          <w:iCs/>
          <w:sz w:val="18"/>
          <w:szCs w:val="18"/>
        </w:rPr>
        <w:t>o</w:t>
      </w:r>
      <w:r w:rsidRPr="009428F7">
        <w:rPr>
          <w:i/>
          <w:iCs/>
          <w:sz w:val="18"/>
          <w:szCs w:val="18"/>
        </w:rPr>
        <w:t>kumenten in Kopie zu belegen!</w:t>
      </w:r>
    </w:p>
    <w:tbl>
      <w:tblPr>
        <w:tblStyle w:val="Tabellenraster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97"/>
      </w:tblGrid>
      <w:tr w:rsidR="009428F7" w14:paraId="4E504310" w14:textId="77777777" w:rsidTr="005E05ED">
        <w:tc>
          <w:tcPr>
            <w:tcW w:w="5954" w:type="dxa"/>
            <w:tcBorders>
              <w:top w:val="single" w:sz="12" w:space="0" w:color="auto"/>
              <w:left w:val="single" w:sz="12" w:space="0" w:color="auto"/>
            </w:tcBorders>
          </w:tcPr>
          <w:p w14:paraId="325B02D4" w14:textId="77777777" w:rsidR="00986008" w:rsidRPr="009428F7" w:rsidRDefault="00986008" w:rsidP="00980383">
            <w:pPr>
              <w:pStyle w:val="Listenabsatz"/>
              <w:numPr>
                <w:ilvl w:val="0"/>
                <w:numId w:val="3"/>
              </w:numPr>
              <w:spacing w:before="60" w:after="60"/>
              <w:ind w:left="179" w:hanging="179"/>
              <w:rPr>
                <w:sz w:val="18"/>
                <w:szCs w:val="18"/>
              </w:rPr>
            </w:pPr>
            <w:r w:rsidRPr="005B2D09">
              <w:rPr>
                <w:sz w:val="18"/>
                <w:szCs w:val="18"/>
              </w:rPr>
              <w:t>Grundlohn</w:t>
            </w:r>
            <w:r w:rsidR="009428F7" w:rsidRPr="005B2D09">
              <w:rPr>
                <w:sz w:val="18"/>
                <w:szCs w:val="18"/>
              </w:rPr>
              <w:t>:</w:t>
            </w:r>
            <w:r w:rsidRPr="005B2D09">
              <w:rPr>
                <w:sz w:val="18"/>
                <w:szCs w:val="18"/>
              </w:rPr>
              <w:t xml:space="preserve"> Stundenansatz oder Monatslohn</w:t>
            </w:r>
            <w:r w:rsidR="005B2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(ohne jegliche Zulage) im Herkunftsland</w:t>
            </w:r>
            <w:r w:rsidR="005D77D9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358201245"/>
            <w:lock w:val="sdtLocked"/>
            <w:placeholder>
              <w:docPart w:val="7C1A6AE38B31475D915A50A42F1AD551"/>
            </w:placeholder>
            <w:showingPlcHdr/>
            <w:text/>
          </w:sdtPr>
          <w:sdtEndPr/>
          <w:sdtContent>
            <w:tc>
              <w:tcPr>
                <w:tcW w:w="3797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88841C6" w14:textId="77777777" w:rsidR="009428F7" w:rsidRPr="009428F7" w:rsidRDefault="009428F7" w:rsidP="00980383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986008" w14:paraId="6AC1D8D6" w14:textId="77777777" w:rsidTr="005E05ED">
        <w:tc>
          <w:tcPr>
            <w:tcW w:w="5954" w:type="dxa"/>
            <w:tcBorders>
              <w:left w:val="single" w:sz="12" w:space="0" w:color="auto"/>
            </w:tcBorders>
          </w:tcPr>
          <w:p w14:paraId="7829997F" w14:textId="77777777" w:rsidR="00986008" w:rsidRPr="005B2D09" w:rsidRDefault="00986008" w:rsidP="00980383">
            <w:pPr>
              <w:pStyle w:val="Listenabsatz"/>
              <w:numPr>
                <w:ilvl w:val="0"/>
                <w:numId w:val="3"/>
              </w:numPr>
              <w:spacing w:before="60" w:after="60"/>
              <w:ind w:left="179" w:hanging="179"/>
              <w:rPr>
                <w:sz w:val="18"/>
                <w:szCs w:val="18"/>
              </w:rPr>
            </w:pPr>
            <w:r w:rsidRPr="005B2D09">
              <w:rPr>
                <w:sz w:val="18"/>
                <w:szCs w:val="18"/>
              </w:rPr>
              <w:t>Einsatzdauer in Tagen (Arbeitstage)</w:t>
            </w:r>
            <w:r w:rsidR="00702D7C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1455757095"/>
            <w:lock w:val="sdtLocked"/>
            <w:placeholder>
              <w:docPart w:val="8B7311016110426FB1DE20BDD31D392C"/>
            </w:placeholder>
            <w:showingPlcHdr/>
            <w:text/>
          </w:sdtPr>
          <w:sdtEndPr/>
          <w:sdtContent>
            <w:tc>
              <w:tcPr>
                <w:tcW w:w="3797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EF2916C" w14:textId="77777777" w:rsidR="00986008" w:rsidRPr="009428F7" w:rsidRDefault="00986008" w:rsidP="0029183A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986008" w14:paraId="207569F3" w14:textId="77777777" w:rsidTr="005E05ED">
        <w:tc>
          <w:tcPr>
            <w:tcW w:w="5954" w:type="dxa"/>
            <w:tcBorders>
              <w:left w:val="single" w:sz="12" w:space="0" w:color="auto"/>
            </w:tcBorders>
          </w:tcPr>
          <w:p w14:paraId="29A88CA5" w14:textId="77777777" w:rsidR="00986008" w:rsidRPr="005B2D09" w:rsidRDefault="00986008" w:rsidP="00980383">
            <w:pPr>
              <w:pStyle w:val="Listenabsatz"/>
              <w:numPr>
                <w:ilvl w:val="0"/>
                <w:numId w:val="3"/>
              </w:numPr>
              <w:spacing w:before="60" w:after="60"/>
              <w:ind w:left="179" w:hanging="179"/>
              <w:rPr>
                <w:sz w:val="18"/>
                <w:szCs w:val="18"/>
              </w:rPr>
            </w:pPr>
            <w:r w:rsidRPr="005B2D09">
              <w:rPr>
                <w:sz w:val="18"/>
                <w:szCs w:val="18"/>
              </w:rPr>
              <w:t>Anzahl Übernachtungen</w:t>
            </w:r>
            <w:r w:rsidR="00702D7C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299731970"/>
            <w:lock w:val="sdtLocked"/>
            <w:placeholder>
              <w:docPart w:val="3CE73D3BE9B947AC903A763CB4430E4E"/>
            </w:placeholder>
            <w:showingPlcHdr/>
            <w:text/>
          </w:sdtPr>
          <w:sdtEndPr/>
          <w:sdtContent>
            <w:tc>
              <w:tcPr>
                <w:tcW w:w="3797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22855EE" w14:textId="77777777" w:rsidR="00986008" w:rsidRPr="009428F7" w:rsidRDefault="00986008" w:rsidP="00980383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986008" w14:paraId="168ECAAE" w14:textId="77777777" w:rsidTr="005E05ED">
        <w:tc>
          <w:tcPr>
            <w:tcW w:w="5954" w:type="dxa"/>
            <w:tcBorders>
              <w:left w:val="single" w:sz="12" w:space="0" w:color="auto"/>
            </w:tcBorders>
          </w:tcPr>
          <w:p w14:paraId="536E44A0" w14:textId="77777777" w:rsidR="00986008" w:rsidRPr="005B2D09" w:rsidRDefault="00986008" w:rsidP="00980383">
            <w:pPr>
              <w:pStyle w:val="Listenabsatz"/>
              <w:numPr>
                <w:ilvl w:val="0"/>
                <w:numId w:val="3"/>
              </w:numPr>
              <w:spacing w:before="60" w:after="60"/>
              <w:ind w:left="179" w:hanging="179"/>
              <w:rPr>
                <w:sz w:val="18"/>
                <w:szCs w:val="18"/>
              </w:rPr>
            </w:pPr>
            <w:r w:rsidRPr="005B2D09">
              <w:rPr>
                <w:sz w:val="18"/>
                <w:szCs w:val="18"/>
              </w:rPr>
              <w:t>Ort der Übernachtung</w:t>
            </w:r>
            <w:r w:rsidR="00980383">
              <w:rPr>
                <w:sz w:val="18"/>
                <w:szCs w:val="18"/>
              </w:rPr>
              <w:t>en</w:t>
            </w:r>
            <w:r w:rsidR="00702D7C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1582642238"/>
            <w:lock w:val="sdtLocked"/>
            <w:placeholder>
              <w:docPart w:val="2C0636CD504E4DFA905BFA8D270E165C"/>
            </w:placeholder>
            <w:showingPlcHdr/>
            <w:text/>
          </w:sdtPr>
          <w:sdtEndPr/>
          <w:sdtContent>
            <w:tc>
              <w:tcPr>
                <w:tcW w:w="3797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84B948D" w14:textId="77777777" w:rsidR="00986008" w:rsidRPr="009428F7" w:rsidRDefault="00986008" w:rsidP="00980383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986008" w14:paraId="05A00658" w14:textId="77777777" w:rsidTr="005E05ED">
        <w:tc>
          <w:tcPr>
            <w:tcW w:w="5954" w:type="dxa"/>
            <w:tcBorders>
              <w:left w:val="single" w:sz="12" w:space="0" w:color="auto"/>
            </w:tcBorders>
          </w:tcPr>
          <w:p w14:paraId="7F02266F" w14:textId="77777777" w:rsidR="00986008" w:rsidRPr="005B2D09" w:rsidRDefault="00986008" w:rsidP="00980383">
            <w:pPr>
              <w:pStyle w:val="Listenabsatz"/>
              <w:numPr>
                <w:ilvl w:val="0"/>
                <w:numId w:val="3"/>
              </w:numPr>
              <w:spacing w:before="60" w:after="60"/>
              <w:ind w:left="179" w:hanging="179"/>
              <w:rPr>
                <w:sz w:val="18"/>
                <w:szCs w:val="18"/>
              </w:rPr>
            </w:pPr>
            <w:r w:rsidRPr="005B2D09">
              <w:rPr>
                <w:sz w:val="18"/>
                <w:szCs w:val="18"/>
              </w:rPr>
              <w:t>Einsatzdauer Total in Stunden</w:t>
            </w:r>
            <w:r w:rsidR="00702D7C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1702205965"/>
            <w:placeholder>
              <w:docPart w:val="3CE73D3BE9B947AC903A763CB4430E4E"/>
            </w:placeholder>
            <w:showingPlcHdr/>
            <w:text/>
          </w:sdtPr>
          <w:sdtEndPr/>
          <w:sdtContent>
            <w:tc>
              <w:tcPr>
                <w:tcW w:w="3797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0897D7E" w14:textId="77777777" w:rsidR="00986008" w:rsidRPr="009428F7" w:rsidRDefault="00986008" w:rsidP="0036486A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986008" w14:paraId="63E108BF" w14:textId="77777777" w:rsidTr="005E05ED">
        <w:tc>
          <w:tcPr>
            <w:tcW w:w="5954" w:type="dxa"/>
            <w:tcBorders>
              <w:left w:val="single" w:sz="12" w:space="0" w:color="auto"/>
            </w:tcBorders>
          </w:tcPr>
          <w:p w14:paraId="672020F4" w14:textId="77777777" w:rsidR="00986008" w:rsidRPr="00986008" w:rsidRDefault="00986008" w:rsidP="00980383">
            <w:pPr>
              <w:pStyle w:val="Listenabsatz"/>
              <w:numPr>
                <w:ilvl w:val="0"/>
                <w:numId w:val="1"/>
              </w:numPr>
              <w:spacing w:before="60" w:after="60"/>
              <w:ind w:left="604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 Nacht-, Sonntagsarbeit in Stunden</w:t>
            </w:r>
            <w:r w:rsidR="00702D7C">
              <w:rPr>
                <w:sz w:val="18"/>
                <w:szCs w:val="18"/>
              </w:rPr>
              <w:t>: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9D1950" w14:textId="77777777" w:rsidR="00986008" w:rsidRPr="009428F7" w:rsidRDefault="00980383" w:rsidP="00980383">
            <w:pPr>
              <w:tabs>
                <w:tab w:val="left" w:pos="1878"/>
              </w:tabs>
              <w:spacing w:before="60" w:after="6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Nacht:</w:t>
            </w:r>
            <w:r w:rsidR="00E5631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544638092"/>
                <w:placeholder>
                  <w:docPart w:val="3CE73D3BE9B947AC903A763CB4430E4E"/>
                </w:placeholder>
                <w:showingPlcHdr/>
                <w:text/>
              </w:sdtPr>
              <w:sdtEndPr/>
              <w:sdtContent/>
            </w:sdt>
            <w:r>
              <w:rPr>
                <w:sz w:val="18"/>
                <w:szCs w:val="18"/>
              </w:rPr>
              <w:tab/>
              <w:t>SO:</w:t>
            </w:r>
            <w:r w:rsidR="00E5631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30360115"/>
                <w:placeholder>
                  <w:docPart w:val="93DE8095F1CF43E581C375A003B9F370"/>
                </w:placeholder>
                <w:showingPlcHdr/>
                <w:text/>
              </w:sdtPr>
              <w:sdtEndPr/>
              <w:sdtContent/>
            </w:sdt>
          </w:p>
        </w:tc>
      </w:tr>
      <w:tr w:rsidR="00986008" w14:paraId="3B07ED2D" w14:textId="77777777" w:rsidTr="005E05ED">
        <w:tc>
          <w:tcPr>
            <w:tcW w:w="5954" w:type="dxa"/>
            <w:tcBorders>
              <w:left w:val="single" w:sz="12" w:space="0" w:color="auto"/>
            </w:tcBorders>
          </w:tcPr>
          <w:p w14:paraId="4B197CCD" w14:textId="77777777" w:rsidR="00986008" w:rsidRPr="00986008" w:rsidRDefault="00986008" w:rsidP="00980383">
            <w:pPr>
              <w:pStyle w:val="Listenabsatz"/>
              <w:numPr>
                <w:ilvl w:val="0"/>
                <w:numId w:val="1"/>
              </w:numPr>
              <w:spacing w:before="60" w:after="60"/>
              <w:ind w:left="604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Zuschlag für</w:t>
            </w:r>
            <w:r w:rsidRPr="00986008">
              <w:rPr>
                <w:sz w:val="18"/>
                <w:szCs w:val="18"/>
              </w:rPr>
              <w:t xml:space="preserve"> Nacht-, Sonntagsarbeit </w:t>
            </w:r>
            <w:r>
              <w:rPr>
                <w:sz w:val="18"/>
                <w:szCs w:val="18"/>
              </w:rPr>
              <w:t>pro Stunde</w:t>
            </w:r>
            <w:r w:rsidR="00702D7C">
              <w:rPr>
                <w:sz w:val="18"/>
                <w:szCs w:val="18"/>
              </w:rPr>
              <w:t>: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D59027" w14:textId="77777777" w:rsidR="00986008" w:rsidRPr="009428F7" w:rsidRDefault="00980383" w:rsidP="00980383">
            <w:pPr>
              <w:tabs>
                <w:tab w:val="left" w:pos="1878"/>
              </w:tabs>
              <w:spacing w:before="60" w:after="6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Nacht:</w:t>
            </w:r>
            <w:r w:rsidR="00E5631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812600496"/>
                <w:placeholder>
                  <w:docPart w:val="E2077CA050AC4D6DAC0CD3D6206B2679"/>
                </w:placeholder>
                <w:showingPlcHdr/>
                <w:text/>
              </w:sdtPr>
              <w:sdtEndPr/>
              <w:sdtContent/>
            </w:sdt>
            <w:r>
              <w:rPr>
                <w:sz w:val="18"/>
                <w:szCs w:val="18"/>
              </w:rPr>
              <w:tab/>
              <w:t>SO:</w:t>
            </w:r>
            <w:r w:rsidR="00E5631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451978033"/>
                <w:placeholder>
                  <w:docPart w:val="36D14FC079CD485AB23F27FB6ADB1ED6"/>
                </w:placeholder>
                <w:showingPlcHdr/>
                <w:text/>
              </w:sdtPr>
              <w:sdtEndPr/>
              <w:sdtContent/>
            </w:sdt>
          </w:p>
        </w:tc>
      </w:tr>
      <w:tr w:rsidR="00986008" w14:paraId="69ADBD45" w14:textId="77777777" w:rsidTr="005E05ED">
        <w:tc>
          <w:tcPr>
            <w:tcW w:w="5954" w:type="dxa"/>
            <w:tcBorders>
              <w:left w:val="single" w:sz="12" w:space="0" w:color="auto"/>
            </w:tcBorders>
          </w:tcPr>
          <w:p w14:paraId="3A22BC5A" w14:textId="77777777" w:rsidR="00986008" w:rsidRPr="00986008" w:rsidRDefault="00986008" w:rsidP="00980383">
            <w:pPr>
              <w:pStyle w:val="Listenabsatz"/>
              <w:numPr>
                <w:ilvl w:val="0"/>
                <w:numId w:val="1"/>
              </w:numPr>
              <w:spacing w:before="60" w:after="60"/>
              <w:ind w:left="604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 bezahlte Fahrzeit im FL in Minuten</w:t>
            </w:r>
            <w:r w:rsidR="00980383">
              <w:rPr>
                <w:sz w:val="18"/>
                <w:szCs w:val="18"/>
              </w:rPr>
              <w:t xml:space="preserve"> (ab Grenze bis Einsatzort</w:t>
            </w:r>
            <w:r w:rsidR="006B5749">
              <w:rPr>
                <w:sz w:val="18"/>
                <w:szCs w:val="18"/>
              </w:rPr>
              <w:t xml:space="preserve"> und zurück</w:t>
            </w:r>
            <w:r w:rsidR="00980383">
              <w:rPr>
                <w:sz w:val="18"/>
                <w:szCs w:val="18"/>
              </w:rPr>
              <w:t>)</w:t>
            </w:r>
            <w:r w:rsidR="00702D7C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1175927284"/>
            <w:lock w:val="sdtLocked"/>
            <w:placeholder>
              <w:docPart w:val="92E35511695045DCB68D98040CE27806"/>
            </w:placeholder>
            <w:showingPlcHdr/>
            <w:text/>
          </w:sdtPr>
          <w:sdtEndPr/>
          <w:sdtContent>
            <w:tc>
              <w:tcPr>
                <w:tcW w:w="3797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A09CD7" w14:textId="77777777" w:rsidR="00986008" w:rsidRPr="009428F7" w:rsidRDefault="00986008" w:rsidP="00980383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986008" w14:paraId="6BBE2F80" w14:textId="77777777" w:rsidTr="005E05ED">
        <w:tc>
          <w:tcPr>
            <w:tcW w:w="5954" w:type="dxa"/>
            <w:tcBorders>
              <w:left w:val="single" w:sz="12" w:space="0" w:color="auto"/>
            </w:tcBorders>
          </w:tcPr>
          <w:p w14:paraId="4942DFC0" w14:textId="77777777" w:rsidR="00986008" w:rsidRPr="005B2D09" w:rsidRDefault="00986008" w:rsidP="00980383">
            <w:pPr>
              <w:pStyle w:val="Listenabsatz"/>
              <w:numPr>
                <w:ilvl w:val="0"/>
                <w:numId w:val="4"/>
              </w:numPr>
              <w:spacing w:before="60" w:after="60"/>
              <w:ind w:left="179" w:hanging="179"/>
              <w:rPr>
                <w:sz w:val="18"/>
                <w:szCs w:val="18"/>
              </w:rPr>
            </w:pPr>
            <w:r w:rsidRPr="005B2D09">
              <w:rPr>
                <w:sz w:val="18"/>
                <w:szCs w:val="18"/>
              </w:rPr>
              <w:t>Bezahlen Sie Zuschüsse an vermögenswirksame Leistungen?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8EA0DE" w14:textId="77777777" w:rsidR="00986008" w:rsidRPr="009428F7" w:rsidRDefault="00A9248A" w:rsidP="00E57D60">
            <w:pPr>
              <w:spacing w:before="60" w:after="60" w:line="36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5014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E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57D60">
              <w:rPr>
                <w:sz w:val="18"/>
                <w:szCs w:val="18"/>
              </w:rPr>
              <w:t>Ja</w:t>
            </w:r>
            <w:r w:rsidR="00980383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30137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E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57D60">
              <w:rPr>
                <w:sz w:val="18"/>
                <w:szCs w:val="18"/>
              </w:rPr>
              <w:t>Nein</w:t>
            </w:r>
          </w:p>
        </w:tc>
      </w:tr>
      <w:tr w:rsidR="00986008" w14:paraId="5B24334E" w14:textId="77777777" w:rsidTr="005E05ED">
        <w:tc>
          <w:tcPr>
            <w:tcW w:w="5954" w:type="dxa"/>
            <w:tcBorders>
              <w:left w:val="single" w:sz="12" w:space="0" w:color="auto"/>
            </w:tcBorders>
          </w:tcPr>
          <w:p w14:paraId="7A312CF2" w14:textId="77777777" w:rsidR="00986008" w:rsidRPr="00986008" w:rsidRDefault="00986008" w:rsidP="00980383">
            <w:pPr>
              <w:pStyle w:val="Listenabsatz"/>
              <w:numPr>
                <w:ilvl w:val="0"/>
                <w:numId w:val="2"/>
              </w:numPr>
              <w:spacing w:before="60" w:after="60"/>
              <w:ind w:left="604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Wenn ja, wieviel pro Monat?</w:t>
            </w:r>
          </w:p>
        </w:tc>
        <w:sdt>
          <w:sdtPr>
            <w:rPr>
              <w:sz w:val="18"/>
              <w:szCs w:val="18"/>
            </w:rPr>
            <w:id w:val="-1105256506"/>
            <w:placeholder>
              <w:docPart w:val="3CE73D3BE9B947AC903A763CB4430E4E"/>
            </w:placeholder>
            <w:showingPlcHdr/>
            <w:text/>
          </w:sdtPr>
          <w:sdtEndPr/>
          <w:sdtContent>
            <w:tc>
              <w:tcPr>
                <w:tcW w:w="3797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B962C09" w14:textId="77777777" w:rsidR="00986008" w:rsidRPr="009428F7" w:rsidRDefault="00986008" w:rsidP="00980383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986008" w14:paraId="3F759281" w14:textId="77777777" w:rsidTr="005E05ED">
        <w:tc>
          <w:tcPr>
            <w:tcW w:w="5954" w:type="dxa"/>
            <w:tcBorders>
              <w:left w:val="single" w:sz="12" w:space="0" w:color="auto"/>
            </w:tcBorders>
          </w:tcPr>
          <w:p w14:paraId="16D10F9B" w14:textId="77777777" w:rsidR="00986008" w:rsidRPr="005B2D09" w:rsidRDefault="00986008" w:rsidP="00980383">
            <w:pPr>
              <w:pStyle w:val="Listenabsatz"/>
              <w:numPr>
                <w:ilvl w:val="0"/>
                <w:numId w:val="4"/>
              </w:numPr>
              <w:spacing w:before="60" w:after="60"/>
              <w:ind w:left="179" w:hanging="179"/>
              <w:rPr>
                <w:sz w:val="18"/>
                <w:szCs w:val="18"/>
              </w:rPr>
            </w:pPr>
            <w:r w:rsidRPr="005B2D09">
              <w:rPr>
                <w:sz w:val="18"/>
                <w:szCs w:val="18"/>
              </w:rPr>
              <w:t>Arbeitsstunden pro Woche im Herkunftsland</w:t>
            </w:r>
            <w:r w:rsidR="00702D7C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656454261"/>
            <w:lock w:val="sdtLocked"/>
            <w:placeholder>
              <w:docPart w:val="C32CC719AF05443BAF2D2D2D7E57C3CF"/>
            </w:placeholder>
            <w:showingPlcHdr/>
            <w:text/>
          </w:sdtPr>
          <w:sdtEndPr/>
          <w:sdtContent>
            <w:tc>
              <w:tcPr>
                <w:tcW w:w="3797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D505FBC" w14:textId="77777777" w:rsidR="00986008" w:rsidRPr="009428F7" w:rsidRDefault="00986008" w:rsidP="00980383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986008" w14:paraId="2EB86AA2" w14:textId="77777777" w:rsidTr="005E05ED">
        <w:tc>
          <w:tcPr>
            <w:tcW w:w="5954" w:type="dxa"/>
            <w:tcBorders>
              <w:left w:val="single" w:sz="12" w:space="0" w:color="auto"/>
            </w:tcBorders>
          </w:tcPr>
          <w:p w14:paraId="1C822539" w14:textId="77777777" w:rsidR="00986008" w:rsidRPr="005B2D09" w:rsidRDefault="00986008" w:rsidP="00980383">
            <w:pPr>
              <w:pStyle w:val="Listenabsatz"/>
              <w:numPr>
                <w:ilvl w:val="0"/>
                <w:numId w:val="4"/>
              </w:numPr>
              <w:spacing w:before="60" w:after="60"/>
              <w:ind w:left="179" w:hanging="179"/>
              <w:rPr>
                <w:sz w:val="18"/>
                <w:szCs w:val="18"/>
              </w:rPr>
            </w:pPr>
            <w:r w:rsidRPr="005B2D09">
              <w:rPr>
                <w:sz w:val="18"/>
                <w:szCs w:val="18"/>
              </w:rPr>
              <w:t>Ferien: Wieviele (Anzahl) Urlaubstage werden pro Jahr im Herkunftsland vergütet?</w:t>
            </w:r>
          </w:p>
        </w:tc>
        <w:sdt>
          <w:sdtPr>
            <w:rPr>
              <w:sz w:val="18"/>
              <w:szCs w:val="18"/>
            </w:rPr>
            <w:id w:val="-1531724769"/>
            <w:lock w:val="sdtLocked"/>
            <w:placeholder>
              <w:docPart w:val="B980FAD2FAC741DF955FEA5D9754483C"/>
            </w:placeholder>
            <w:showingPlcHdr/>
            <w:text/>
          </w:sdtPr>
          <w:sdtEndPr/>
          <w:sdtContent>
            <w:tc>
              <w:tcPr>
                <w:tcW w:w="3797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7DAC4B0" w14:textId="77777777" w:rsidR="00986008" w:rsidRPr="009428F7" w:rsidRDefault="00986008" w:rsidP="00E57D60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986008" w14:paraId="1A0AB00C" w14:textId="77777777" w:rsidTr="005E05ED">
        <w:tc>
          <w:tcPr>
            <w:tcW w:w="5954" w:type="dxa"/>
            <w:tcBorders>
              <w:left w:val="single" w:sz="12" w:space="0" w:color="auto"/>
              <w:bottom w:val="single" w:sz="12" w:space="0" w:color="auto"/>
            </w:tcBorders>
          </w:tcPr>
          <w:p w14:paraId="73DF8265" w14:textId="77777777" w:rsidR="00986008" w:rsidRPr="005B2D09" w:rsidRDefault="00986008" w:rsidP="00980383">
            <w:pPr>
              <w:pStyle w:val="Listenabsatz"/>
              <w:numPr>
                <w:ilvl w:val="0"/>
                <w:numId w:val="4"/>
              </w:numPr>
              <w:spacing w:before="60" w:after="60"/>
              <w:ind w:left="179" w:hanging="179"/>
              <w:rPr>
                <w:sz w:val="18"/>
                <w:szCs w:val="18"/>
              </w:rPr>
            </w:pPr>
            <w:r w:rsidRPr="005B2D09">
              <w:rPr>
                <w:sz w:val="18"/>
                <w:szCs w:val="18"/>
              </w:rPr>
              <w:t>Feiertage: Wieviele (Anzahl) gesetzliche Feiertage werden pro Jahr im Herkunftsland vergütet?</w:t>
            </w:r>
          </w:p>
        </w:tc>
        <w:sdt>
          <w:sdtPr>
            <w:rPr>
              <w:sz w:val="18"/>
              <w:szCs w:val="18"/>
            </w:rPr>
            <w:id w:val="115573856"/>
            <w:lock w:val="sdtLocked"/>
            <w:placeholder>
              <w:docPart w:val="3CE73D3BE9B947AC903A763CB4430E4E"/>
            </w:placeholder>
            <w:showingPlcHdr/>
            <w:text/>
          </w:sdtPr>
          <w:sdtEndPr/>
          <w:sdtContent>
            <w:tc>
              <w:tcPr>
                <w:tcW w:w="3797" w:type="dxa"/>
                <w:tcBorders>
                  <w:top w:val="single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09A49B6" w14:textId="77777777" w:rsidR="00986008" w:rsidRPr="009428F7" w:rsidRDefault="00986008" w:rsidP="00E57D60">
                <w:pPr>
                  <w:spacing w:before="60" w:after="60"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</w:tbl>
    <w:p w14:paraId="2710898A" w14:textId="77777777" w:rsidR="005B2D09" w:rsidRDefault="005B2D09" w:rsidP="005B2D09">
      <w:pPr>
        <w:spacing w:after="0"/>
        <w:rPr>
          <w:b/>
          <w:bCs/>
        </w:rPr>
      </w:pPr>
      <w:r>
        <w:br w:type="page"/>
      </w:r>
      <w:r>
        <w:rPr>
          <w:b/>
          <w:bCs/>
        </w:rPr>
        <w:lastRenderedPageBreak/>
        <w:t>Wie teilt sich der nachgewiesene Verdienst bezüglich der Tätigkeit im FL auf?</w:t>
      </w:r>
      <w:r w:rsidR="005651EC">
        <w:rPr>
          <w:b/>
          <w:bCs/>
        </w:rPr>
        <w:t xml:space="preserve"> (Fortsetzung)</w:t>
      </w:r>
    </w:p>
    <w:p w14:paraId="40792A0E" w14:textId="77777777" w:rsidR="005B2D09" w:rsidRDefault="005B2D09" w:rsidP="005B2D09">
      <w:pPr>
        <w:spacing w:after="0"/>
        <w:rPr>
          <w:i/>
          <w:iCs/>
          <w:sz w:val="18"/>
          <w:szCs w:val="18"/>
        </w:rPr>
      </w:pPr>
      <w:r w:rsidRPr="009428F7">
        <w:rPr>
          <w:i/>
          <w:iCs/>
          <w:sz w:val="18"/>
          <w:szCs w:val="18"/>
        </w:rPr>
        <w:t>Die nachfolgenden Positionen sind mit den notwendigen D</w:t>
      </w:r>
      <w:r w:rsidR="005651EC">
        <w:rPr>
          <w:i/>
          <w:iCs/>
          <w:sz w:val="18"/>
          <w:szCs w:val="18"/>
        </w:rPr>
        <w:t>o</w:t>
      </w:r>
      <w:r w:rsidRPr="009428F7">
        <w:rPr>
          <w:i/>
          <w:iCs/>
          <w:sz w:val="18"/>
          <w:szCs w:val="18"/>
        </w:rPr>
        <w:t>kumenten in Kopie zu belegen!</w:t>
      </w:r>
    </w:p>
    <w:p w14:paraId="034F3A66" w14:textId="77777777" w:rsidR="00843DC0" w:rsidRPr="009428F7" w:rsidRDefault="00843DC0" w:rsidP="005B2D09">
      <w:pPr>
        <w:spacing w:after="0"/>
        <w:rPr>
          <w:i/>
          <w:iCs/>
          <w:sz w:val="18"/>
          <w:szCs w:val="18"/>
        </w:rPr>
      </w:pPr>
    </w:p>
    <w:tbl>
      <w:tblPr>
        <w:tblStyle w:val="Tabellenraster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5"/>
      </w:tblGrid>
      <w:tr w:rsidR="005B2D09" w14:paraId="742C6208" w14:textId="77777777" w:rsidTr="005E05ED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</w:tcPr>
          <w:p w14:paraId="11801055" w14:textId="77777777" w:rsidR="005B2D09" w:rsidRPr="005651EC" w:rsidRDefault="005651EC" w:rsidP="00980383">
            <w:pPr>
              <w:pStyle w:val="Listenabsatz"/>
              <w:numPr>
                <w:ilvl w:val="0"/>
                <w:numId w:val="5"/>
              </w:numPr>
              <w:spacing w:before="60" w:after="60"/>
              <w:ind w:left="179" w:hanging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Entsendeentschädigung: für die gesamte Einsatzdauer oder pro Tag</w:t>
            </w:r>
            <w:r w:rsidR="002C4EA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5B2D09" w:rsidRPr="005651EC">
              <w:rPr>
                <w:i/>
                <w:iCs/>
                <w:sz w:val="16"/>
                <w:szCs w:val="16"/>
              </w:rPr>
              <w:t>(</w:t>
            </w:r>
            <w:r w:rsidRPr="005651EC">
              <w:rPr>
                <w:i/>
                <w:iCs/>
                <w:sz w:val="16"/>
                <w:szCs w:val="16"/>
              </w:rPr>
              <w:t>Entschädigung für Entsendeeinsatz wie Auslöse, Spesen, Diäten, Übernachtungen etc.)</w:t>
            </w:r>
          </w:p>
        </w:tc>
        <w:tc>
          <w:tcPr>
            <w:tcW w:w="36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FF45F9" w14:textId="77777777" w:rsidR="005B2D09" w:rsidRPr="009428F7" w:rsidRDefault="00A9248A" w:rsidP="00F86AA3">
            <w:pPr>
              <w:tabs>
                <w:tab w:val="right" w:pos="3436"/>
              </w:tabs>
              <w:spacing w:before="60" w:after="60" w:line="36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0392745"/>
                <w:placeholder>
                  <w:docPart w:val="3CE73D3BE9B947AC903A763CB4430E4E"/>
                </w:placeholder>
                <w:showingPlcHdr/>
                <w:text/>
              </w:sdtPr>
              <w:sdtEndPr/>
              <w:sdtContent/>
            </w:sdt>
            <w:r w:rsidR="00F86AA3">
              <w:rPr>
                <w:sz w:val="18"/>
                <w:szCs w:val="18"/>
              </w:rPr>
              <w:tab/>
            </w:r>
            <w:r w:rsidR="00F86AA3" w:rsidRPr="00F86AA3">
              <w:rPr>
                <w:sz w:val="16"/>
                <w:szCs w:val="16"/>
              </w:rPr>
              <w:t>ges. Einsatzdauer / pro Tag</w:t>
            </w:r>
          </w:p>
        </w:tc>
      </w:tr>
      <w:tr w:rsidR="005B2D09" w14:paraId="44E5A768" w14:textId="77777777" w:rsidTr="005E05ED">
        <w:tc>
          <w:tcPr>
            <w:tcW w:w="6096" w:type="dxa"/>
            <w:tcBorders>
              <w:left w:val="single" w:sz="12" w:space="0" w:color="auto"/>
            </w:tcBorders>
          </w:tcPr>
          <w:p w14:paraId="65B9C16B" w14:textId="77777777" w:rsidR="005B2D09" w:rsidRDefault="005B2D09" w:rsidP="00980383">
            <w:pPr>
              <w:pStyle w:val="Listenabsatz"/>
              <w:numPr>
                <w:ilvl w:val="0"/>
                <w:numId w:val="5"/>
              </w:numPr>
              <w:spacing w:before="60" w:after="60"/>
              <w:ind w:left="179" w:hanging="179"/>
              <w:rPr>
                <w:sz w:val="18"/>
                <w:szCs w:val="18"/>
              </w:rPr>
            </w:pPr>
            <w:r w:rsidRPr="005651EC">
              <w:rPr>
                <w:sz w:val="18"/>
                <w:szCs w:val="18"/>
              </w:rPr>
              <w:t>En</w:t>
            </w:r>
            <w:r w:rsidR="005651EC">
              <w:rPr>
                <w:sz w:val="18"/>
                <w:szCs w:val="18"/>
              </w:rPr>
              <w:t>t</w:t>
            </w:r>
            <w:r w:rsidRPr="005651EC">
              <w:rPr>
                <w:sz w:val="18"/>
                <w:szCs w:val="18"/>
              </w:rPr>
              <w:t>s</w:t>
            </w:r>
            <w:r w:rsidR="005651EC">
              <w:rPr>
                <w:sz w:val="18"/>
                <w:szCs w:val="18"/>
              </w:rPr>
              <w:t>endezulage:</w:t>
            </w:r>
          </w:p>
          <w:p w14:paraId="223E1118" w14:textId="77777777" w:rsidR="005651EC" w:rsidRPr="005651EC" w:rsidRDefault="005651EC" w:rsidP="00980383">
            <w:pPr>
              <w:pStyle w:val="Listenabsatz"/>
              <w:spacing w:before="60" w:after="60"/>
              <w:ind w:left="179"/>
              <w:rPr>
                <w:sz w:val="18"/>
                <w:szCs w:val="18"/>
              </w:rPr>
            </w:pPr>
            <w:r w:rsidRPr="005651EC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Kompensation des Lohnunterschieds zwischen dem FL und dem Entsendeland</w:t>
            </w:r>
            <w:r w:rsidRPr="005651EC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229CC9" w14:textId="77777777" w:rsidR="005B2D09" w:rsidRPr="009428F7" w:rsidRDefault="00A9248A" w:rsidP="00F86AA3">
            <w:pPr>
              <w:tabs>
                <w:tab w:val="right" w:pos="3436"/>
              </w:tabs>
              <w:spacing w:before="60" w:after="60" w:line="36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31002444"/>
                <w:placeholder>
                  <w:docPart w:val="3CE73D3BE9B947AC903A763CB4430E4E"/>
                </w:placeholder>
                <w:showingPlcHdr/>
                <w:text/>
              </w:sdtPr>
              <w:sdtEndPr/>
              <w:sdtContent/>
            </w:sdt>
            <w:r w:rsidR="00F86AA3">
              <w:rPr>
                <w:sz w:val="18"/>
                <w:szCs w:val="18"/>
              </w:rPr>
              <w:tab/>
              <w:t>pro Stunde</w:t>
            </w:r>
          </w:p>
        </w:tc>
      </w:tr>
      <w:tr w:rsidR="005651EC" w14:paraId="5224077F" w14:textId="77777777" w:rsidTr="005E05ED">
        <w:tc>
          <w:tcPr>
            <w:tcW w:w="6096" w:type="dxa"/>
            <w:tcBorders>
              <w:left w:val="single" w:sz="12" w:space="0" w:color="auto"/>
            </w:tcBorders>
          </w:tcPr>
          <w:p w14:paraId="39541933" w14:textId="77777777" w:rsidR="005651EC" w:rsidRDefault="00D203FC" w:rsidP="00980383">
            <w:pPr>
              <w:pStyle w:val="Listenabsatz"/>
              <w:numPr>
                <w:ilvl w:val="0"/>
                <w:numId w:val="5"/>
              </w:numPr>
              <w:spacing w:before="60" w:after="60"/>
              <w:ind w:left="179" w:hanging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Bezahlen Sie einen 13. Monatslohn? </w:t>
            </w:r>
          </w:p>
          <w:p w14:paraId="6A5779E3" w14:textId="77777777" w:rsidR="00D203FC" w:rsidRPr="008F0C06" w:rsidRDefault="008F0C06" w:rsidP="00980383">
            <w:pPr>
              <w:pStyle w:val="Listenabsatz"/>
              <w:numPr>
                <w:ilvl w:val="1"/>
                <w:numId w:val="5"/>
              </w:numPr>
              <w:spacing w:before="60" w:after="60"/>
              <w:ind w:left="462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Wenn ja, wieviel pro Jahr oder wieviel in % eines Monatslohnes?</w:t>
            </w:r>
          </w:p>
        </w:tc>
        <w:tc>
          <w:tcPr>
            <w:tcW w:w="3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EBFACB" w14:textId="77777777" w:rsidR="00F86AA3" w:rsidRDefault="00D203FC" w:rsidP="00F86AA3">
            <w:pPr>
              <w:tabs>
                <w:tab w:val="left" w:pos="1877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  <w:r w:rsidR="0077440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08731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E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ab/>
              <w:t>Nein</w:t>
            </w:r>
            <w:r w:rsidR="0077440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08529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500104DA" w14:textId="214030C8" w:rsidR="00F86AA3" w:rsidRPr="009428F7" w:rsidRDefault="00A9248A" w:rsidP="00E14084">
            <w:pPr>
              <w:tabs>
                <w:tab w:val="left" w:pos="2144"/>
                <w:tab w:val="right" w:pos="3442"/>
              </w:tabs>
              <w:spacing w:before="60" w:after="60"/>
              <w:ind w:left="726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21417317"/>
                <w:placeholder>
                  <w:docPart w:val="4F98D82632DD4E0EBD950776EB25EE86"/>
                </w:placeholder>
                <w:showingPlcHdr/>
                <w:text/>
              </w:sdtPr>
              <w:sdtEndPr/>
              <w:sdtContent>
                <w:r w:rsidR="00880CD2">
                  <w:rPr>
                    <w:sz w:val="18"/>
                    <w:szCs w:val="18"/>
                  </w:rPr>
                  <w:t xml:space="preserve"> </w:t>
                </w:r>
              </w:sdtContent>
            </w:sdt>
            <w:r w:rsidR="00860515">
              <w:rPr>
                <w:sz w:val="18"/>
                <w:szCs w:val="18"/>
              </w:rPr>
              <w:t xml:space="preserve">/Jahr </w:t>
            </w:r>
            <w:r w:rsidR="00F86AA3">
              <w:rPr>
                <w:sz w:val="18"/>
                <w:szCs w:val="18"/>
              </w:rPr>
              <w:t>oder</w:t>
            </w:r>
            <w:r w:rsidR="00860515">
              <w:rPr>
                <w:sz w:val="18"/>
                <w:szCs w:val="18"/>
              </w:rPr>
              <w:tab/>
            </w:r>
            <w:r w:rsidR="00AC53E3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422725362"/>
                <w:placeholder>
                  <w:docPart w:val="B84737F7DEA24FACBE60EC9572DA35A4"/>
                </w:placeholder>
                <w:showingPlcHdr/>
                <w:text/>
              </w:sdtPr>
              <w:sdtEndPr/>
              <w:sdtContent>
                <w:r w:rsidR="00880CD2">
                  <w:rPr>
                    <w:sz w:val="18"/>
                    <w:szCs w:val="18"/>
                  </w:rPr>
                  <w:t xml:space="preserve"> </w:t>
                </w:r>
              </w:sdtContent>
            </w:sdt>
            <w:r w:rsidR="00F86AA3">
              <w:rPr>
                <w:sz w:val="18"/>
                <w:szCs w:val="18"/>
              </w:rPr>
              <w:t>%</w:t>
            </w:r>
          </w:p>
        </w:tc>
      </w:tr>
      <w:tr w:rsidR="00F86AA3" w14:paraId="75C29ABE" w14:textId="77777777" w:rsidTr="005E05ED">
        <w:tc>
          <w:tcPr>
            <w:tcW w:w="6096" w:type="dxa"/>
            <w:tcBorders>
              <w:left w:val="single" w:sz="12" w:space="0" w:color="auto"/>
            </w:tcBorders>
          </w:tcPr>
          <w:p w14:paraId="4B4066FB" w14:textId="77777777" w:rsidR="00F86AA3" w:rsidRDefault="00F86AA3" w:rsidP="00F86AA3">
            <w:pPr>
              <w:pStyle w:val="Listenabsatz"/>
              <w:numPr>
                <w:ilvl w:val="0"/>
                <w:numId w:val="5"/>
              </w:numPr>
              <w:spacing w:before="60" w:after="60"/>
              <w:ind w:left="179" w:hanging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Bezahlen Sie einen 14. Monatslohn? </w:t>
            </w:r>
          </w:p>
          <w:p w14:paraId="00BB8ED8" w14:textId="77777777" w:rsidR="00F86AA3" w:rsidRPr="008F0C06" w:rsidRDefault="00F86AA3" w:rsidP="00F86AA3">
            <w:pPr>
              <w:pStyle w:val="Listenabsatz"/>
              <w:numPr>
                <w:ilvl w:val="1"/>
                <w:numId w:val="5"/>
              </w:numPr>
              <w:spacing w:before="60" w:after="60"/>
              <w:ind w:left="462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Wenn ja, wieviel pro Jahr oder wieviel in % eines Monatslohnes?</w:t>
            </w:r>
          </w:p>
        </w:tc>
        <w:tc>
          <w:tcPr>
            <w:tcW w:w="3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6397E9" w14:textId="77777777" w:rsidR="00F86AA3" w:rsidRDefault="00F86AA3" w:rsidP="00F86AA3">
            <w:pPr>
              <w:tabs>
                <w:tab w:val="left" w:pos="1877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  <w:r w:rsidR="0077440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95625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ab/>
              <w:t>Nein</w:t>
            </w:r>
            <w:r w:rsidR="0077440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51141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5C79C44" w14:textId="013CAC9F" w:rsidR="00F86AA3" w:rsidRPr="009428F7" w:rsidRDefault="00774409" w:rsidP="00E14084">
            <w:pPr>
              <w:tabs>
                <w:tab w:val="left" w:pos="2144"/>
                <w:tab w:val="right" w:pos="3438"/>
              </w:tabs>
              <w:spacing w:before="60" w:after="60"/>
              <w:ind w:left="7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42677598"/>
                <w:placeholder>
                  <w:docPart w:val="3CE73D3BE9B947AC903A763CB4430E4E"/>
                </w:placeholder>
                <w:showingPlcHdr/>
                <w:text/>
              </w:sdtPr>
              <w:sdtEndPr/>
              <w:sdtContent/>
            </w:sdt>
            <w:r w:rsidR="00F86AA3">
              <w:rPr>
                <w:sz w:val="18"/>
                <w:szCs w:val="18"/>
              </w:rPr>
              <w:t xml:space="preserve"> </w:t>
            </w:r>
            <w:r w:rsidR="00860515">
              <w:rPr>
                <w:sz w:val="18"/>
                <w:szCs w:val="18"/>
              </w:rPr>
              <w:t xml:space="preserve">/Jahr </w:t>
            </w:r>
            <w:r w:rsidR="00F86AA3">
              <w:rPr>
                <w:sz w:val="18"/>
                <w:szCs w:val="18"/>
              </w:rPr>
              <w:t>oder</w:t>
            </w:r>
            <w:r w:rsidR="00AC53E3">
              <w:rPr>
                <w:sz w:val="18"/>
                <w:szCs w:val="18"/>
              </w:rPr>
              <w:t xml:space="preserve"> </w:t>
            </w:r>
            <w:r w:rsidR="0086051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39398596"/>
                <w:placeholder>
                  <w:docPart w:val="3CE73D3BE9B947AC903A763CB4430E4E"/>
                </w:placeholder>
                <w:showingPlcHdr/>
                <w:text/>
              </w:sdtPr>
              <w:sdtEndPr/>
              <w:sdtContent/>
            </w:sdt>
            <w:r>
              <w:rPr>
                <w:sz w:val="18"/>
                <w:szCs w:val="18"/>
              </w:rPr>
              <w:t xml:space="preserve"> </w:t>
            </w:r>
            <w:r w:rsidR="00F86AA3">
              <w:rPr>
                <w:sz w:val="18"/>
                <w:szCs w:val="18"/>
              </w:rPr>
              <w:t>%</w:t>
            </w:r>
          </w:p>
        </w:tc>
      </w:tr>
      <w:tr w:rsidR="008F0C06" w14:paraId="554061AD" w14:textId="77777777" w:rsidTr="005E05ED">
        <w:tc>
          <w:tcPr>
            <w:tcW w:w="6096" w:type="dxa"/>
            <w:tcBorders>
              <w:left w:val="single" w:sz="12" w:space="0" w:color="auto"/>
            </w:tcBorders>
          </w:tcPr>
          <w:p w14:paraId="45B75426" w14:textId="77777777" w:rsidR="008F0C06" w:rsidRDefault="008F0C06" w:rsidP="00980383">
            <w:pPr>
              <w:pStyle w:val="Listenabsatz"/>
              <w:numPr>
                <w:ilvl w:val="0"/>
                <w:numId w:val="5"/>
              </w:numPr>
              <w:spacing w:before="60" w:after="60"/>
              <w:ind w:left="179" w:hanging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Bezahlen Sie ein Urlaubsgeld? </w:t>
            </w:r>
          </w:p>
          <w:p w14:paraId="252409A7" w14:textId="77777777" w:rsidR="008F0C06" w:rsidRPr="008F0C06" w:rsidRDefault="008F0C06" w:rsidP="00980383">
            <w:pPr>
              <w:pStyle w:val="Listenabsatz"/>
              <w:numPr>
                <w:ilvl w:val="1"/>
                <w:numId w:val="5"/>
              </w:numPr>
              <w:spacing w:before="60" w:after="60"/>
              <w:ind w:left="462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Wenn ja, wieviel pro Jahr oder wieviel in % eines Monatslohnes?</w:t>
            </w:r>
          </w:p>
        </w:tc>
        <w:tc>
          <w:tcPr>
            <w:tcW w:w="3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9308F5" w14:textId="77777777" w:rsidR="00F86AA3" w:rsidRDefault="00F86AA3" w:rsidP="00F86AA3">
            <w:pPr>
              <w:tabs>
                <w:tab w:val="left" w:pos="1877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  <w:r w:rsidR="0077440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36864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ab/>
              <w:t>Nein</w:t>
            </w:r>
            <w:r w:rsidR="0077440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09886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DCB8F2D" w14:textId="0FB6EDF6" w:rsidR="008F0C06" w:rsidRPr="009428F7" w:rsidRDefault="00A9248A" w:rsidP="00E14084">
            <w:pPr>
              <w:tabs>
                <w:tab w:val="left" w:pos="2144"/>
                <w:tab w:val="right" w:pos="3418"/>
              </w:tabs>
              <w:spacing w:before="60" w:after="60"/>
              <w:ind w:left="726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70321602"/>
                <w:placeholder>
                  <w:docPart w:val="3CE73D3BE9B947AC903A763CB4430E4E"/>
                </w:placeholder>
                <w:showingPlcHdr/>
                <w:text/>
              </w:sdtPr>
              <w:sdtEndPr/>
              <w:sdtContent/>
            </w:sdt>
            <w:r w:rsidR="00181F6D">
              <w:rPr>
                <w:sz w:val="18"/>
                <w:szCs w:val="18"/>
              </w:rPr>
              <w:t xml:space="preserve">/Jahr </w:t>
            </w:r>
            <w:r w:rsidR="00F86AA3">
              <w:rPr>
                <w:sz w:val="18"/>
                <w:szCs w:val="18"/>
              </w:rPr>
              <w:t>oder</w:t>
            </w:r>
            <w:r w:rsidR="00860515">
              <w:rPr>
                <w:sz w:val="18"/>
                <w:szCs w:val="18"/>
              </w:rPr>
              <w:tab/>
            </w:r>
            <w:r w:rsidR="00AC53E3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006360928"/>
                <w:placeholder>
                  <w:docPart w:val="3CE73D3BE9B947AC903A763CB4430E4E"/>
                </w:placeholder>
                <w:showingPlcHdr/>
                <w:text/>
              </w:sdtPr>
              <w:sdtEndPr/>
              <w:sdtContent/>
            </w:sdt>
            <w:r w:rsidR="00F86AA3">
              <w:rPr>
                <w:sz w:val="18"/>
                <w:szCs w:val="18"/>
              </w:rPr>
              <w:t>%</w:t>
            </w:r>
          </w:p>
        </w:tc>
      </w:tr>
      <w:tr w:rsidR="008F0C06" w14:paraId="4DA74646" w14:textId="77777777" w:rsidTr="005E05ED"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</w:tcPr>
          <w:p w14:paraId="21F009C2" w14:textId="77777777" w:rsidR="008F0C06" w:rsidRDefault="008F0C06" w:rsidP="00980383">
            <w:pPr>
              <w:pStyle w:val="Listenabsatz"/>
              <w:numPr>
                <w:ilvl w:val="0"/>
                <w:numId w:val="5"/>
              </w:numPr>
              <w:spacing w:before="60" w:after="60"/>
              <w:ind w:left="179" w:hanging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Bezahlen Sie ein Weihnachtsgeld? </w:t>
            </w:r>
          </w:p>
          <w:p w14:paraId="10B31E23" w14:textId="77777777" w:rsidR="008F0C06" w:rsidRPr="008F0C06" w:rsidRDefault="008F0C06" w:rsidP="00980383">
            <w:pPr>
              <w:pStyle w:val="Listenabsatz"/>
              <w:numPr>
                <w:ilvl w:val="1"/>
                <w:numId w:val="5"/>
              </w:numPr>
              <w:spacing w:before="60" w:after="60"/>
              <w:ind w:left="462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Wenn ja, wieviel pro Jahr oder wieviel in % eines Monatslohnes?</w:t>
            </w:r>
          </w:p>
        </w:tc>
        <w:tc>
          <w:tcPr>
            <w:tcW w:w="3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97E335" w14:textId="77777777" w:rsidR="00F86AA3" w:rsidRDefault="00F86AA3" w:rsidP="00F86AA3">
            <w:pPr>
              <w:tabs>
                <w:tab w:val="left" w:pos="1877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  <w:r w:rsidR="0077440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6570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ab/>
              <w:t>Nein</w:t>
            </w:r>
            <w:r w:rsidR="0077440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47541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57F42E76" w14:textId="77D3B18F" w:rsidR="008F0C06" w:rsidRPr="009428F7" w:rsidRDefault="00A9248A" w:rsidP="00E14084">
            <w:pPr>
              <w:tabs>
                <w:tab w:val="left" w:pos="2144"/>
                <w:tab w:val="right" w:pos="3418"/>
              </w:tabs>
              <w:spacing w:before="60" w:after="60"/>
              <w:ind w:left="726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56112347"/>
                <w:placeholder>
                  <w:docPart w:val="3CE73D3BE9B947AC903A763CB4430E4E"/>
                </w:placeholder>
                <w:showingPlcHdr/>
                <w:text/>
              </w:sdtPr>
              <w:sdtEndPr/>
              <w:sdtContent/>
            </w:sdt>
            <w:r w:rsidR="00F86AA3">
              <w:rPr>
                <w:sz w:val="18"/>
                <w:szCs w:val="18"/>
              </w:rPr>
              <w:t>/Jahr oder</w:t>
            </w:r>
            <w:r w:rsidR="00860515">
              <w:rPr>
                <w:sz w:val="18"/>
                <w:szCs w:val="18"/>
              </w:rPr>
              <w:tab/>
            </w:r>
            <w:r w:rsidR="00AC53E3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89509331"/>
                <w:placeholder>
                  <w:docPart w:val="3CE73D3BE9B947AC903A763CB4430E4E"/>
                </w:placeholder>
                <w:showingPlcHdr/>
                <w:text/>
              </w:sdtPr>
              <w:sdtEndPr/>
              <w:sdtContent/>
            </w:sdt>
            <w:r w:rsidR="00F86AA3">
              <w:rPr>
                <w:sz w:val="18"/>
                <w:szCs w:val="18"/>
              </w:rPr>
              <w:t>%</w:t>
            </w:r>
          </w:p>
        </w:tc>
      </w:tr>
    </w:tbl>
    <w:p w14:paraId="253FCA5E" w14:textId="77777777" w:rsidR="005B2D09" w:rsidRDefault="005B2D09" w:rsidP="00990CBE"/>
    <w:p w14:paraId="1B4330F2" w14:textId="77777777" w:rsidR="008F0C06" w:rsidRDefault="008F0C06" w:rsidP="008F0C06">
      <w:pPr>
        <w:spacing w:after="0"/>
        <w:rPr>
          <w:b/>
          <w:bCs/>
        </w:rPr>
      </w:pPr>
      <w:r>
        <w:rPr>
          <w:b/>
          <w:bCs/>
        </w:rPr>
        <w:t>Wie wurden die tatsächlichen Aufwendungen für Reise, Übernachtung und Verpflegung (Spesen) geregelt?</w:t>
      </w:r>
    </w:p>
    <w:p w14:paraId="7BB9819D" w14:textId="77777777" w:rsidR="008F0C06" w:rsidRDefault="008F0C06" w:rsidP="008F0C06">
      <w:pPr>
        <w:spacing w:after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Kopien von Quittungen und Auszahlungsbelegen sind mitzusenden, auch wenn diese von der Firma direkt bezahlt wurden!</w:t>
      </w:r>
    </w:p>
    <w:p w14:paraId="16AE4BBD" w14:textId="77777777" w:rsidR="008F0C06" w:rsidRDefault="008F0C06" w:rsidP="008F0C06">
      <w:pPr>
        <w:spacing w:after="0"/>
        <w:rPr>
          <w:i/>
          <w:iCs/>
          <w:sz w:val="18"/>
          <w:szCs w:val="18"/>
        </w:rPr>
      </w:pPr>
    </w:p>
    <w:p w14:paraId="379C541F" w14:textId="77777777" w:rsidR="00E36712" w:rsidRPr="009428F7" w:rsidRDefault="00E36712" w:rsidP="008F0C06">
      <w:pPr>
        <w:spacing w:after="0"/>
        <w:rPr>
          <w:i/>
          <w:iCs/>
          <w:sz w:val="18"/>
          <w:szCs w:val="18"/>
        </w:rPr>
      </w:pPr>
      <w:r>
        <w:rPr>
          <w:sz w:val="18"/>
          <w:szCs w:val="18"/>
        </w:rPr>
        <w:t>Der/die ArbeitnehmerIn erhält folgende Spesenentschädigung:</w:t>
      </w:r>
    </w:p>
    <w:tbl>
      <w:tblPr>
        <w:tblStyle w:val="Tabellenraster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632"/>
      </w:tblGrid>
      <w:tr w:rsidR="008F0C06" w14:paraId="12422E14" w14:textId="77777777" w:rsidTr="005E05ED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14:paraId="03540787" w14:textId="28DC8583" w:rsidR="00E36712" w:rsidRDefault="00E36712" w:rsidP="005D703E">
            <w:pPr>
              <w:pStyle w:val="Listenabsatz"/>
              <w:numPr>
                <w:ilvl w:val="0"/>
                <w:numId w:val="5"/>
              </w:numPr>
              <w:ind w:left="179" w:hanging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Reis</w:t>
            </w:r>
            <w:r w:rsidR="00860515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kosten</w:t>
            </w:r>
            <w:r w:rsidR="005D77D9">
              <w:rPr>
                <w:sz w:val="18"/>
                <w:szCs w:val="18"/>
              </w:rPr>
              <w:t>:</w:t>
            </w:r>
          </w:p>
          <w:p w14:paraId="49B1667D" w14:textId="77777777" w:rsidR="008F0C06" w:rsidRPr="005651EC" w:rsidRDefault="00E36712" w:rsidP="00E36712">
            <w:pPr>
              <w:pStyle w:val="Listenabsatz"/>
              <w:ind w:left="179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(An- und Rückreise, Firmenauto)</w:t>
            </w:r>
          </w:p>
        </w:tc>
        <w:sdt>
          <w:sdtPr>
            <w:rPr>
              <w:sz w:val="18"/>
              <w:szCs w:val="18"/>
            </w:rPr>
            <w:id w:val="-279808044"/>
            <w:placeholder>
              <w:docPart w:val="3CE73D3BE9B947AC903A763CB4430E4E"/>
            </w:placeholder>
            <w:showingPlcHdr/>
            <w:text/>
          </w:sdtPr>
          <w:sdtEndPr/>
          <w:sdtContent>
            <w:tc>
              <w:tcPr>
                <w:tcW w:w="6632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35B595D7" w14:textId="77777777" w:rsidR="008F0C06" w:rsidRPr="009428F7" w:rsidRDefault="008F0C06" w:rsidP="00F86AA3">
                <w:pPr>
                  <w:spacing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E36712" w14:paraId="0348954A" w14:textId="77777777" w:rsidTr="005E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EE67FF" w14:textId="77777777" w:rsidR="00E36712" w:rsidRDefault="00E36712" w:rsidP="005D703E">
            <w:pPr>
              <w:pStyle w:val="Listenabsatz"/>
              <w:numPr>
                <w:ilvl w:val="0"/>
                <w:numId w:val="5"/>
              </w:numPr>
              <w:ind w:left="179" w:hanging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Kosten für Verpflegung:</w:t>
            </w:r>
          </w:p>
          <w:p w14:paraId="481853FD" w14:textId="77777777" w:rsidR="00E36712" w:rsidRPr="005651EC" w:rsidRDefault="00E36712" w:rsidP="005D703E">
            <w:pPr>
              <w:pStyle w:val="Listenabsatz"/>
              <w:ind w:left="179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(Auslöse, Spesen, Diäten)</w:t>
            </w:r>
          </w:p>
        </w:tc>
        <w:sdt>
          <w:sdtPr>
            <w:rPr>
              <w:sz w:val="18"/>
              <w:szCs w:val="18"/>
            </w:rPr>
            <w:id w:val="-2075734360"/>
            <w:placeholder>
              <w:docPart w:val="3CE73D3BE9B947AC903A763CB4430E4E"/>
            </w:placeholder>
            <w:showingPlcHdr/>
            <w:text/>
          </w:sdtPr>
          <w:sdtEndPr/>
          <w:sdtContent>
            <w:tc>
              <w:tcPr>
                <w:tcW w:w="66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</w:tcPr>
              <w:p w14:paraId="685AED25" w14:textId="77777777" w:rsidR="00E36712" w:rsidRPr="009428F7" w:rsidRDefault="00E36712" w:rsidP="00F86AA3">
                <w:pPr>
                  <w:spacing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E36712" w14:paraId="1CA71E0F" w14:textId="77777777" w:rsidTr="005E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93DA21" w14:textId="77777777" w:rsidR="00E36712" w:rsidRDefault="00E36712" w:rsidP="005D703E">
            <w:pPr>
              <w:pStyle w:val="Listenabsatz"/>
              <w:numPr>
                <w:ilvl w:val="0"/>
                <w:numId w:val="5"/>
              </w:numPr>
              <w:ind w:left="179" w:hanging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Kosten für Unterkunft</w:t>
            </w:r>
            <w:r w:rsidR="00F86AA3">
              <w:rPr>
                <w:sz w:val="18"/>
                <w:szCs w:val="18"/>
              </w:rPr>
              <w:t xml:space="preserve"> in</w:t>
            </w:r>
            <w:r>
              <w:rPr>
                <w:sz w:val="18"/>
                <w:szCs w:val="18"/>
              </w:rPr>
              <w:t>:</w:t>
            </w:r>
          </w:p>
          <w:p w14:paraId="4D23D7D7" w14:textId="77777777" w:rsidR="00E36712" w:rsidRPr="005651EC" w:rsidRDefault="00E36712" w:rsidP="005D703E">
            <w:pPr>
              <w:pStyle w:val="Listenabsatz"/>
              <w:ind w:left="179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(Übernachtungen)</w:t>
            </w:r>
          </w:p>
        </w:tc>
        <w:sdt>
          <w:sdtPr>
            <w:rPr>
              <w:sz w:val="18"/>
              <w:szCs w:val="18"/>
            </w:rPr>
            <w:id w:val="-1763908385"/>
            <w:placeholder>
              <w:docPart w:val="3CE73D3BE9B947AC903A763CB4430E4E"/>
            </w:placeholder>
            <w:showingPlcHdr/>
            <w:text/>
          </w:sdtPr>
          <w:sdtEndPr/>
          <w:sdtContent>
            <w:tc>
              <w:tcPr>
                <w:tcW w:w="66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</w:tcPr>
              <w:p w14:paraId="731C3842" w14:textId="77777777" w:rsidR="00E36712" w:rsidRPr="009428F7" w:rsidRDefault="00E36712" w:rsidP="00F86AA3">
                <w:pPr>
                  <w:spacing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E36712" w14:paraId="0ECFD0E1" w14:textId="77777777" w:rsidTr="005E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38F672" w14:textId="77777777" w:rsidR="00E36712" w:rsidRDefault="00E36712" w:rsidP="005D703E">
            <w:pPr>
              <w:pStyle w:val="Listenabsatz"/>
              <w:numPr>
                <w:ilvl w:val="0"/>
                <w:numId w:val="5"/>
              </w:numPr>
              <w:ind w:left="179" w:hanging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Tagespauschale:</w:t>
            </w:r>
          </w:p>
        </w:tc>
        <w:sdt>
          <w:sdtPr>
            <w:rPr>
              <w:sz w:val="18"/>
              <w:szCs w:val="18"/>
            </w:rPr>
            <w:id w:val="2124808371"/>
            <w:placeholder>
              <w:docPart w:val="3CE73D3BE9B947AC903A763CB4430E4E"/>
            </w:placeholder>
            <w:showingPlcHdr/>
            <w:text/>
          </w:sdtPr>
          <w:sdtEndPr/>
          <w:sdtContent>
            <w:tc>
              <w:tcPr>
                <w:tcW w:w="6632" w:type="dxa"/>
                <w:tcBorders>
                  <w:top w:val="single" w:sz="4" w:space="0" w:color="auto"/>
                  <w:left w:val="nil"/>
                  <w:bottom w:val="nil"/>
                  <w:right w:val="single" w:sz="12" w:space="0" w:color="auto"/>
                </w:tcBorders>
              </w:tcPr>
              <w:p w14:paraId="6E535AD0" w14:textId="77777777" w:rsidR="00E36712" w:rsidRPr="009428F7" w:rsidRDefault="00E36712" w:rsidP="00F86AA3">
                <w:pPr>
                  <w:spacing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E36712" w14:paraId="350A3772" w14:textId="77777777" w:rsidTr="005E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58D1031" w14:textId="77777777" w:rsidR="00E36712" w:rsidRPr="00E36712" w:rsidRDefault="00E36712" w:rsidP="00E36712">
            <w:pPr>
              <w:rPr>
                <w:sz w:val="18"/>
                <w:szCs w:val="18"/>
              </w:rPr>
            </w:pPr>
            <w:r w:rsidRPr="00E36712">
              <w:rPr>
                <w:sz w:val="18"/>
                <w:szCs w:val="18"/>
              </w:rPr>
              <w:t>Andere Regelung oder Bemerkungen:</w:t>
            </w:r>
          </w:p>
        </w:tc>
        <w:sdt>
          <w:sdtPr>
            <w:rPr>
              <w:sz w:val="18"/>
              <w:szCs w:val="18"/>
            </w:rPr>
            <w:id w:val="2067531353"/>
            <w:placeholder>
              <w:docPart w:val="3CE73D3BE9B947AC903A763CB4430E4E"/>
            </w:placeholder>
            <w:showingPlcHdr/>
            <w:text/>
          </w:sdtPr>
          <w:sdtEndPr/>
          <w:sdtContent>
            <w:tc>
              <w:tcPr>
                <w:tcW w:w="663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</w:tcPr>
              <w:p w14:paraId="1FB31A72" w14:textId="77777777" w:rsidR="00E36712" w:rsidRPr="009428F7" w:rsidRDefault="00E36712" w:rsidP="00F86AA3">
                <w:pPr>
                  <w:spacing w:line="36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</w:tbl>
    <w:p w14:paraId="1BCC16EC" w14:textId="77777777" w:rsidR="005D77D9" w:rsidRDefault="005D77D9" w:rsidP="00990CBE"/>
    <w:tbl>
      <w:tblPr>
        <w:tblStyle w:val="Tabellenraster"/>
        <w:tblW w:w="9751" w:type="dxa"/>
        <w:tblLook w:val="04A0" w:firstRow="1" w:lastRow="0" w:firstColumn="1" w:lastColumn="0" w:noHBand="0" w:noVBand="1"/>
      </w:tblPr>
      <w:tblGrid>
        <w:gridCol w:w="4820"/>
        <w:gridCol w:w="4931"/>
      </w:tblGrid>
      <w:tr w:rsidR="00E36712" w14:paraId="63ABE476" w14:textId="77777777" w:rsidTr="00F86AA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F9818B9" w14:textId="77777777" w:rsidR="00E36712" w:rsidRPr="003B0BCC" w:rsidRDefault="00E36712" w:rsidP="005D703E">
            <w:pPr>
              <w:rPr>
                <w:sz w:val="18"/>
                <w:szCs w:val="18"/>
              </w:rPr>
            </w:pPr>
            <w:r w:rsidRPr="003B0BCC">
              <w:rPr>
                <w:sz w:val="18"/>
                <w:szCs w:val="18"/>
              </w:rPr>
              <w:t xml:space="preserve">Der Arbeitgeber bestätigt </w:t>
            </w:r>
            <w:r w:rsidR="00F86AA3" w:rsidRPr="003B0BCC">
              <w:rPr>
                <w:sz w:val="18"/>
                <w:szCs w:val="18"/>
              </w:rPr>
              <w:t xml:space="preserve">mit der Unterschrift </w:t>
            </w:r>
            <w:r w:rsidRPr="003B0BCC">
              <w:rPr>
                <w:sz w:val="18"/>
                <w:szCs w:val="18"/>
              </w:rPr>
              <w:t>die Richtigkeit dieser Angaben:</w:t>
            </w:r>
          </w:p>
        </w:tc>
        <w:sdt>
          <w:sdtPr>
            <w:rPr>
              <w:sz w:val="18"/>
              <w:szCs w:val="18"/>
            </w:rPr>
            <w:id w:val="1730957546"/>
            <w:showingPlcHdr/>
            <w:picture/>
          </w:sdtPr>
          <w:sdtEndPr/>
          <w:sdtContent>
            <w:tc>
              <w:tcPr>
                <w:tcW w:w="493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8F96BDE" w14:textId="77777777" w:rsidR="00E36712" w:rsidRPr="009428F7" w:rsidRDefault="00A918CE" w:rsidP="00774409">
                <w:pPr>
                  <w:spacing w:line="360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drawing>
                    <wp:inline distT="0" distB="0" distL="0" distR="0" wp14:anchorId="3557D790" wp14:editId="1DF96A13">
                      <wp:extent cx="2921000" cy="1171922"/>
                      <wp:effectExtent l="0" t="0" r="0" b="9525"/>
                      <wp:docPr id="3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94386" cy="1201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4686147" w14:textId="68D68287" w:rsidR="00E36712" w:rsidRDefault="00E36712" w:rsidP="00E36712">
      <w:pPr>
        <w:jc w:val="both"/>
      </w:pPr>
    </w:p>
    <w:p w14:paraId="085A655D" w14:textId="43284D2E" w:rsidR="0052576D" w:rsidRPr="0052576D" w:rsidRDefault="0052576D" w:rsidP="00E36712">
      <w:pPr>
        <w:jc w:val="both"/>
        <w:rPr>
          <w:sz w:val="18"/>
          <w:szCs w:val="18"/>
        </w:rPr>
      </w:pPr>
      <w:r w:rsidRPr="0052576D">
        <w:rPr>
          <w:sz w:val="18"/>
          <w:szCs w:val="18"/>
        </w:rPr>
        <w:t xml:space="preserve">* </w:t>
      </w:r>
      <w:r w:rsidRPr="0052576D">
        <w:rPr>
          <w:sz w:val="18"/>
          <w:szCs w:val="18"/>
        </w:rPr>
        <w:t>Falls es mehrere Einsatzorte für den gleichen Arbeitnehmer in der Kontrollzeitspanne gab, ist dies separat mit vollständigen Angaben zu den Arbeitseinsätzen/-orten im Fürstentum Liechtenstein in einem Begleitschreiben separat aufzuführen.</w:t>
      </w:r>
    </w:p>
    <w:p w14:paraId="4368B589" w14:textId="77777777" w:rsidR="00E36712" w:rsidRPr="00E36712" w:rsidRDefault="000946BD" w:rsidP="00990CBE">
      <w:pPr>
        <w:rPr>
          <w:b/>
          <w:bCs/>
        </w:rPr>
      </w:pPr>
      <w:r>
        <w:rPr>
          <w:b/>
          <w:bCs/>
        </w:rPr>
        <w:t>Wichtiger Hinweis</w:t>
      </w:r>
      <w:r w:rsidR="00E36712" w:rsidRPr="00E36712">
        <w:rPr>
          <w:b/>
          <w:bCs/>
        </w:rPr>
        <w:t>:</w:t>
      </w:r>
    </w:p>
    <w:p w14:paraId="23093352" w14:textId="77777777" w:rsidR="00E36712" w:rsidRDefault="00C94E2B" w:rsidP="00CD0F5B">
      <w:pPr>
        <w:jc w:val="both"/>
      </w:pPr>
      <w:r>
        <w:rPr>
          <w:rFonts w:ascii="Calibri" w:hAnsi="Calibri"/>
        </w:rPr>
        <w:t xml:space="preserve">Das Formular ist vollständig ausgefüllt zusammen mit den genannten bzw. erforderlichen Belegen innerhalb der Frist gemäss Aufforderung der ZPK einzureichen. </w:t>
      </w:r>
      <w:r w:rsidR="000946BD">
        <w:rPr>
          <w:rFonts w:ascii="Calibri" w:hAnsi="Calibri"/>
        </w:rPr>
        <w:t>Wir weisen Sie darauf hin, dass eine Verletzung dieser Mitwirkungspflicht mit einer Busse bedroht ist. Zudem weisen wir Sie darauf hin, dass das Amt für Volkswirtschaft gemäss Art. 7 Abs. 2 Entsendegesetz u. a. bei wiederholter Verletzung der Mitwirkungspflichten, weitere Entsendungen für einen Zeitraum von bis zu 5 Jahren verbieten kann. Ebenso können fehlbare Entsender gemäss Art. 7 Abs. 3 Entsendegesetz von der Teil</w:t>
      </w:r>
      <w:r w:rsidR="000946BD">
        <w:rPr>
          <w:rFonts w:ascii="Calibri" w:hAnsi="Calibri"/>
        </w:rPr>
        <w:softHyphen/>
        <w:t>nahme an Wettbewerben im öffentlichen Auftragswesen ausgeschlossen werden.</w:t>
      </w:r>
    </w:p>
    <w:sectPr w:rsidR="00E36712" w:rsidSect="00B16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707" w:bottom="993" w:left="1440" w:header="708" w:footer="4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DF06" w14:textId="77777777" w:rsidR="00FF53F2" w:rsidRDefault="00FF53F2" w:rsidP="00990CBE">
      <w:pPr>
        <w:spacing w:after="0" w:line="240" w:lineRule="auto"/>
      </w:pPr>
      <w:r>
        <w:separator/>
      </w:r>
    </w:p>
  </w:endnote>
  <w:endnote w:type="continuationSeparator" w:id="0">
    <w:p w14:paraId="4D9DD230" w14:textId="77777777" w:rsidR="00FF53F2" w:rsidRDefault="00FF53F2" w:rsidP="0099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9C6D" w14:textId="77777777" w:rsidR="00B161EE" w:rsidRDefault="00B161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F577" w14:textId="77777777" w:rsidR="0038707A" w:rsidRDefault="00990CBE" w:rsidP="0038707A">
    <w:pPr>
      <w:pStyle w:val="Kopfzeile"/>
      <w:tabs>
        <w:tab w:val="clear" w:pos="9026"/>
        <w:tab w:val="right" w:pos="9759"/>
      </w:tabs>
    </w:pPr>
    <w:r w:rsidRPr="00990CBE">
      <w:rPr>
        <w:sz w:val="16"/>
        <w:szCs w:val="16"/>
      </w:rPr>
      <w:t xml:space="preserve">Hinweis: Dieses Formular ist auf </w:t>
    </w:r>
    <w:r>
      <w:rPr>
        <w:sz w:val="16"/>
        <w:szCs w:val="16"/>
      </w:rPr>
      <w:t>folgend</w:t>
    </w:r>
    <w:r w:rsidRPr="00990CBE">
      <w:rPr>
        <w:sz w:val="16"/>
        <w:szCs w:val="16"/>
      </w:rPr>
      <w:t xml:space="preserve">er Homepage kostenlos herunterladbar: </w:t>
    </w:r>
    <w:hyperlink r:id="rId1" w:history="1">
      <w:r w:rsidRPr="00990CBE">
        <w:rPr>
          <w:rStyle w:val="Hyperlink"/>
          <w:sz w:val="16"/>
          <w:szCs w:val="16"/>
        </w:rPr>
        <w:t>https://www.zpk.li/entsender</w:t>
      </w:r>
    </w:hyperlink>
    <w:r w:rsidRPr="00990CBE">
      <w:rPr>
        <w:sz w:val="16"/>
        <w:szCs w:val="16"/>
      </w:rPr>
      <w:t xml:space="preserve"> </w:t>
    </w:r>
    <w:r w:rsidR="0038707A">
      <w:rPr>
        <w:sz w:val="16"/>
        <w:szCs w:val="16"/>
      </w:rPr>
      <w:tab/>
    </w:r>
    <w:sdt>
      <w:sdtPr>
        <w:id w:val="98381352"/>
        <w:docPartObj>
          <w:docPartGallery w:val="Page Numbers (Top of Page)"/>
          <w:docPartUnique/>
        </w:docPartObj>
      </w:sdtPr>
      <w:sdtEndPr/>
      <w:sdtContent>
        <w:r w:rsidR="0038707A" w:rsidRPr="0038707A">
          <w:rPr>
            <w:sz w:val="16"/>
            <w:szCs w:val="16"/>
            <w:lang w:val="de-DE"/>
          </w:rPr>
          <w:t xml:space="preserve">Seite </w:t>
        </w:r>
        <w:r w:rsidR="0038707A" w:rsidRPr="0038707A">
          <w:rPr>
            <w:b/>
            <w:bCs/>
            <w:sz w:val="16"/>
            <w:szCs w:val="16"/>
          </w:rPr>
          <w:fldChar w:fldCharType="begin"/>
        </w:r>
        <w:r w:rsidR="0038707A" w:rsidRPr="0038707A">
          <w:rPr>
            <w:b/>
            <w:bCs/>
            <w:sz w:val="16"/>
            <w:szCs w:val="16"/>
          </w:rPr>
          <w:instrText>PAGE</w:instrText>
        </w:r>
        <w:r w:rsidR="0038707A" w:rsidRPr="0038707A">
          <w:rPr>
            <w:b/>
            <w:bCs/>
            <w:sz w:val="16"/>
            <w:szCs w:val="16"/>
          </w:rPr>
          <w:fldChar w:fldCharType="separate"/>
        </w:r>
        <w:r w:rsidR="0038707A" w:rsidRPr="0038707A">
          <w:rPr>
            <w:b/>
            <w:bCs/>
            <w:sz w:val="16"/>
            <w:szCs w:val="16"/>
          </w:rPr>
          <w:t>1</w:t>
        </w:r>
        <w:r w:rsidR="0038707A" w:rsidRPr="0038707A">
          <w:rPr>
            <w:b/>
            <w:bCs/>
            <w:sz w:val="16"/>
            <w:szCs w:val="16"/>
          </w:rPr>
          <w:fldChar w:fldCharType="end"/>
        </w:r>
        <w:r w:rsidR="0038707A" w:rsidRPr="0038707A">
          <w:rPr>
            <w:sz w:val="16"/>
            <w:szCs w:val="16"/>
            <w:lang w:val="de-DE"/>
          </w:rPr>
          <w:t xml:space="preserve"> von </w:t>
        </w:r>
        <w:r w:rsidR="0038707A" w:rsidRPr="0038707A">
          <w:rPr>
            <w:b/>
            <w:bCs/>
            <w:sz w:val="16"/>
            <w:szCs w:val="16"/>
          </w:rPr>
          <w:fldChar w:fldCharType="begin"/>
        </w:r>
        <w:r w:rsidR="0038707A" w:rsidRPr="0038707A">
          <w:rPr>
            <w:b/>
            <w:bCs/>
            <w:sz w:val="16"/>
            <w:szCs w:val="16"/>
          </w:rPr>
          <w:instrText>NUMPAGES</w:instrText>
        </w:r>
        <w:r w:rsidR="0038707A" w:rsidRPr="0038707A">
          <w:rPr>
            <w:b/>
            <w:bCs/>
            <w:sz w:val="16"/>
            <w:szCs w:val="16"/>
          </w:rPr>
          <w:fldChar w:fldCharType="separate"/>
        </w:r>
        <w:r w:rsidR="0038707A" w:rsidRPr="0038707A">
          <w:rPr>
            <w:b/>
            <w:bCs/>
            <w:sz w:val="16"/>
            <w:szCs w:val="16"/>
          </w:rPr>
          <w:t>3</w:t>
        </w:r>
        <w:r w:rsidR="0038707A" w:rsidRPr="0038707A">
          <w:rPr>
            <w:b/>
            <w:bCs/>
            <w:sz w:val="16"/>
            <w:szCs w:val="16"/>
          </w:rPr>
          <w:fldChar w:fldCharType="end"/>
        </w:r>
      </w:sdtContent>
    </w:sdt>
  </w:p>
  <w:p w14:paraId="6BC37B18" w14:textId="77777777" w:rsidR="00990CBE" w:rsidRPr="00990CBE" w:rsidRDefault="00990CBE" w:rsidP="0002315A">
    <w:pPr>
      <w:pStyle w:val="Fuzeile"/>
      <w:tabs>
        <w:tab w:val="clear" w:pos="4513"/>
        <w:tab w:val="clear" w:pos="9026"/>
        <w:tab w:val="right" w:pos="9759"/>
      </w:tabs>
      <w:rPr>
        <w:sz w:val="16"/>
        <w:szCs w:val="16"/>
      </w:rPr>
    </w:pPr>
    <w:r w:rsidRPr="00990CBE">
      <w:rPr>
        <w:sz w:val="16"/>
        <w:szCs w:val="16"/>
      </w:rPr>
      <w:t>Dieses Formular darf auch kopiert werden!</w:t>
    </w:r>
    <w:r w:rsidR="0002315A">
      <w:rPr>
        <w:sz w:val="16"/>
        <w:szCs w:val="16"/>
      </w:rPr>
      <w:tab/>
    </w:r>
    <w:r w:rsidR="00CF2330" w:rsidRPr="001E000E">
      <w:rPr>
        <w:sz w:val="12"/>
        <w:szCs w:val="12"/>
      </w:rPr>
      <w:t xml:space="preserve"> </w:t>
    </w:r>
    <w:hyperlink w:anchor="Name" w:history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9E92" w14:textId="77777777" w:rsidR="00B161EE" w:rsidRDefault="00B161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9955" w14:textId="77777777" w:rsidR="00FF53F2" w:rsidRDefault="00FF53F2" w:rsidP="00990CBE">
      <w:pPr>
        <w:spacing w:after="0" w:line="240" w:lineRule="auto"/>
      </w:pPr>
      <w:r>
        <w:separator/>
      </w:r>
    </w:p>
  </w:footnote>
  <w:footnote w:type="continuationSeparator" w:id="0">
    <w:p w14:paraId="1D8D10E9" w14:textId="77777777" w:rsidR="00FF53F2" w:rsidRDefault="00FF53F2" w:rsidP="00990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CEC9" w14:textId="77777777" w:rsidR="007F6587" w:rsidRDefault="00A9248A">
    <w:pPr>
      <w:pStyle w:val="Kopfzeile"/>
    </w:pPr>
    <w:r>
      <w:rPr>
        <w:noProof/>
      </w:rPr>
      <w:pict w14:anchorId="08F31E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00.35pt;height:187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AD0B" w14:textId="77777777" w:rsidR="00FF0DC6" w:rsidRDefault="00FF0DC6" w:rsidP="00FF0DC6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1EF649E" wp14:editId="07F3FC6F">
          <wp:simplePos x="0" y="0"/>
          <wp:positionH relativeFrom="column">
            <wp:posOffset>-224155</wp:posOffset>
          </wp:positionH>
          <wp:positionV relativeFrom="paragraph">
            <wp:posOffset>-154232</wp:posOffset>
          </wp:positionV>
          <wp:extent cx="872587" cy="657225"/>
          <wp:effectExtent l="0" t="0" r="381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587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627EBB1" wp14:editId="3489B613">
          <wp:simplePos x="0" y="0"/>
          <wp:positionH relativeFrom="column">
            <wp:posOffset>4738370</wp:posOffset>
          </wp:positionH>
          <wp:positionV relativeFrom="paragraph">
            <wp:posOffset>54610</wp:posOffset>
          </wp:positionV>
          <wp:extent cx="1566545" cy="40830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5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AFED" w14:textId="77777777" w:rsidR="00B161EE" w:rsidRDefault="00B161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879"/>
    <w:multiLevelType w:val="hybridMultilevel"/>
    <w:tmpl w:val="39887D6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B71C90"/>
    <w:multiLevelType w:val="hybridMultilevel"/>
    <w:tmpl w:val="C82A8E10"/>
    <w:lvl w:ilvl="0" w:tplc="08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21738F7"/>
    <w:multiLevelType w:val="hybridMultilevel"/>
    <w:tmpl w:val="D0EC7FA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087118"/>
    <w:multiLevelType w:val="hybridMultilevel"/>
    <w:tmpl w:val="CC708B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DD43D0"/>
    <w:multiLevelType w:val="hybridMultilevel"/>
    <w:tmpl w:val="88EC626C"/>
    <w:lvl w:ilvl="0" w:tplc="08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skc0nDd0KaVsDRCKRlWlD9Sq+kPekGD0aL/PEYVnAr4GojS+UtY1vM5BRdjMmwhDdbWsmqf7/Eib42OSGdpOw==" w:salt="tqUyydnIYR7BYF7LlyS5J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D8"/>
    <w:rsid w:val="0000350E"/>
    <w:rsid w:val="0001068B"/>
    <w:rsid w:val="0002315A"/>
    <w:rsid w:val="00031B03"/>
    <w:rsid w:val="00042858"/>
    <w:rsid w:val="00045314"/>
    <w:rsid w:val="000662E6"/>
    <w:rsid w:val="00080760"/>
    <w:rsid w:val="00093219"/>
    <w:rsid w:val="000946BD"/>
    <w:rsid w:val="00095AAA"/>
    <w:rsid w:val="000F7571"/>
    <w:rsid w:val="00104075"/>
    <w:rsid w:val="001040D5"/>
    <w:rsid w:val="00152F5C"/>
    <w:rsid w:val="00171188"/>
    <w:rsid w:val="00181F6D"/>
    <w:rsid w:val="00186438"/>
    <w:rsid w:val="001E000E"/>
    <w:rsid w:val="00234AA8"/>
    <w:rsid w:val="00244564"/>
    <w:rsid w:val="0029183A"/>
    <w:rsid w:val="002C4EAC"/>
    <w:rsid w:val="002C5E2C"/>
    <w:rsid w:val="002D6113"/>
    <w:rsid w:val="00337F86"/>
    <w:rsid w:val="0036486A"/>
    <w:rsid w:val="0038707A"/>
    <w:rsid w:val="003A15EB"/>
    <w:rsid w:val="003B0BCC"/>
    <w:rsid w:val="003D7F2E"/>
    <w:rsid w:val="003E0864"/>
    <w:rsid w:val="003F2396"/>
    <w:rsid w:val="004B6DC1"/>
    <w:rsid w:val="004C32BE"/>
    <w:rsid w:val="004E2802"/>
    <w:rsid w:val="004E3687"/>
    <w:rsid w:val="00501199"/>
    <w:rsid w:val="0052576D"/>
    <w:rsid w:val="0053152E"/>
    <w:rsid w:val="00537578"/>
    <w:rsid w:val="00543640"/>
    <w:rsid w:val="005651EC"/>
    <w:rsid w:val="00571CAB"/>
    <w:rsid w:val="005766EE"/>
    <w:rsid w:val="00580BB4"/>
    <w:rsid w:val="00583947"/>
    <w:rsid w:val="00595B36"/>
    <w:rsid w:val="005B2D09"/>
    <w:rsid w:val="005D77D9"/>
    <w:rsid w:val="005E05ED"/>
    <w:rsid w:val="005E2576"/>
    <w:rsid w:val="0060606F"/>
    <w:rsid w:val="00622F51"/>
    <w:rsid w:val="00633245"/>
    <w:rsid w:val="00646A5B"/>
    <w:rsid w:val="0065424B"/>
    <w:rsid w:val="00655608"/>
    <w:rsid w:val="006610DD"/>
    <w:rsid w:val="006B5749"/>
    <w:rsid w:val="00702D7C"/>
    <w:rsid w:val="00714F8F"/>
    <w:rsid w:val="0074405A"/>
    <w:rsid w:val="00750E3B"/>
    <w:rsid w:val="007542C2"/>
    <w:rsid w:val="00774409"/>
    <w:rsid w:val="007F47F9"/>
    <w:rsid w:val="007F6587"/>
    <w:rsid w:val="0081113B"/>
    <w:rsid w:val="00825E11"/>
    <w:rsid w:val="00840A43"/>
    <w:rsid w:val="00843D47"/>
    <w:rsid w:val="00843DC0"/>
    <w:rsid w:val="00860515"/>
    <w:rsid w:val="00880CD2"/>
    <w:rsid w:val="008E63FF"/>
    <w:rsid w:val="008F0C06"/>
    <w:rsid w:val="008F5D73"/>
    <w:rsid w:val="009428F7"/>
    <w:rsid w:val="00942901"/>
    <w:rsid w:val="00980383"/>
    <w:rsid w:val="0098397B"/>
    <w:rsid w:val="00986008"/>
    <w:rsid w:val="00990CBE"/>
    <w:rsid w:val="009D24A4"/>
    <w:rsid w:val="009F04C4"/>
    <w:rsid w:val="00A33ED6"/>
    <w:rsid w:val="00A54CD8"/>
    <w:rsid w:val="00A918CE"/>
    <w:rsid w:val="00A9248A"/>
    <w:rsid w:val="00AB23C1"/>
    <w:rsid w:val="00AC53E3"/>
    <w:rsid w:val="00B161EE"/>
    <w:rsid w:val="00BC40C8"/>
    <w:rsid w:val="00BD24D9"/>
    <w:rsid w:val="00BE2146"/>
    <w:rsid w:val="00C36ABA"/>
    <w:rsid w:val="00C52D68"/>
    <w:rsid w:val="00C52E5C"/>
    <w:rsid w:val="00C94E2B"/>
    <w:rsid w:val="00CB7D13"/>
    <w:rsid w:val="00CD0F5B"/>
    <w:rsid w:val="00CE6858"/>
    <w:rsid w:val="00CF2330"/>
    <w:rsid w:val="00D203FC"/>
    <w:rsid w:val="00D4088A"/>
    <w:rsid w:val="00D5374A"/>
    <w:rsid w:val="00D84CCC"/>
    <w:rsid w:val="00DC1256"/>
    <w:rsid w:val="00DC5B56"/>
    <w:rsid w:val="00E14084"/>
    <w:rsid w:val="00E26A8A"/>
    <w:rsid w:val="00E36712"/>
    <w:rsid w:val="00E56319"/>
    <w:rsid w:val="00E57D60"/>
    <w:rsid w:val="00E624B4"/>
    <w:rsid w:val="00E62802"/>
    <w:rsid w:val="00E65005"/>
    <w:rsid w:val="00E802EA"/>
    <w:rsid w:val="00EA1741"/>
    <w:rsid w:val="00EA32C9"/>
    <w:rsid w:val="00F564D7"/>
    <w:rsid w:val="00F75D03"/>
    <w:rsid w:val="00F86AA3"/>
    <w:rsid w:val="00FF0DC6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AD275E"/>
  <w15:chartTrackingRefBased/>
  <w15:docId w15:val="{76615705-85CE-4A66-B47B-3B8E4D45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90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90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0CBE"/>
  </w:style>
  <w:style w:type="paragraph" w:styleId="Fuzeile">
    <w:name w:val="footer"/>
    <w:basedOn w:val="Standard"/>
    <w:link w:val="FuzeileZchn"/>
    <w:uiPriority w:val="99"/>
    <w:unhideWhenUsed/>
    <w:rsid w:val="00990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0CBE"/>
  </w:style>
  <w:style w:type="character" w:styleId="Hyperlink">
    <w:name w:val="Hyperlink"/>
    <w:basedOn w:val="Absatz-Standardschriftart"/>
    <w:uiPriority w:val="99"/>
    <w:unhideWhenUsed/>
    <w:rsid w:val="00990C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0CB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8600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5374A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D84C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pk.li/entsende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entsender-selbstdeklaration-formu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E73D3BE9B947AC903A763CB4430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C4A51-BE71-4C23-878B-8DB45F20326E}"/>
      </w:docPartPr>
      <w:docPartBody>
        <w:p w:rsidR="002F2C09" w:rsidRDefault="002F2C09">
          <w:pPr>
            <w:pStyle w:val="3CE73D3BE9B947AC903A763CB4430E4E"/>
          </w:pPr>
          <w:r>
            <w:rPr>
              <w:sz w:val="18"/>
              <w:szCs w:val="18"/>
            </w:rPr>
            <w:t>…</w:t>
          </w:r>
        </w:p>
      </w:docPartBody>
    </w:docPart>
    <w:docPart>
      <w:docPartPr>
        <w:name w:val="672CB00F724E4581AEA8E2DA2D307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D64B2-A82A-4D9F-863E-310B7CD20DF3}"/>
      </w:docPartPr>
      <w:docPartBody>
        <w:p w:rsidR="002F2C09" w:rsidRDefault="002F2C09">
          <w:pPr>
            <w:pStyle w:val="672CB00F724E4581AEA8E2DA2D3073AE"/>
          </w:pPr>
          <w:r w:rsidRPr="001D42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169F75B0354EFCA0D8E40C84906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1D279-E2EB-469C-A518-360407E4CC77}"/>
      </w:docPartPr>
      <w:docPartBody>
        <w:p w:rsidR="002F2C09" w:rsidRDefault="002F2C09">
          <w:pPr>
            <w:pStyle w:val="D7169F75B0354EFCA0D8E40C84906E3E"/>
          </w:pPr>
          <w:r w:rsidRPr="001D42E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C44A8493F864F618BD7DABB0DA2B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A9654-1CB2-46FD-95C3-8502280F42EF}"/>
      </w:docPartPr>
      <w:docPartBody>
        <w:p w:rsidR="002F2C09" w:rsidRDefault="002F2C09">
          <w:pPr>
            <w:pStyle w:val="DC44A8493F864F618BD7DABB0DA2B51E"/>
          </w:pPr>
          <w:r w:rsidRPr="001D42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EBDC445BF34457B20366B1969AC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C4CE0-BFA2-4D2E-ABBC-67C4056DC671}"/>
      </w:docPartPr>
      <w:docPartBody>
        <w:p w:rsidR="002F2C09" w:rsidRDefault="002F2C09">
          <w:pPr>
            <w:pStyle w:val="40EBDC445BF34457B20366B1969AC03D"/>
          </w:pPr>
          <w:r w:rsidRPr="001D42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B8FA12B95E4D77AEFEFDD159B70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44A00-9A54-45A8-AFEF-7973D8DA2663}"/>
      </w:docPartPr>
      <w:docPartBody>
        <w:p w:rsidR="002F2C09" w:rsidRDefault="002F2C09">
          <w:pPr>
            <w:pStyle w:val="22B8FA12B95E4D77AEFEFDD159B700D7"/>
          </w:pPr>
          <w:r w:rsidRPr="001D42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06EE56FB6847B59277D4261C6C3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7277B-6506-4ACE-B66A-6F83F4E328CC}"/>
      </w:docPartPr>
      <w:docPartBody>
        <w:p w:rsidR="002F2C09" w:rsidRDefault="002F2C09">
          <w:pPr>
            <w:pStyle w:val="0D06EE56FB6847B59277D4261C6C3F63"/>
          </w:pPr>
          <w:r w:rsidRPr="001D42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41ED1E223A46DB8EC5FBAEAE4AC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78FB3-56AD-4ED2-86A1-FA3CFDB279F7}"/>
      </w:docPartPr>
      <w:docPartBody>
        <w:p w:rsidR="002F2C09" w:rsidRDefault="002F2C09">
          <w:pPr>
            <w:pStyle w:val="8041ED1E223A46DB8EC5FBAEAE4ACBFC"/>
          </w:pPr>
          <w:r w:rsidRPr="001D42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959D7EB06644028E6539188C145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08525-BB74-4E09-9A15-7B335C13290A}"/>
      </w:docPartPr>
      <w:docPartBody>
        <w:p w:rsidR="002F2C09" w:rsidRDefault="002F2C09">
          <w:pPr>
            <w:pStyle w:val="45959D7EB06644028E6539188C14543D"/>
          </w:pPr>
          <w:r w:rsidRPr="001D42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7B6583DA734342873413429AD32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947EC-6900-4130-89DF-8D9203F9105D}"/>
      </w:docPartPr>
      <w:docPartBody>
        <w:p w:rsidR="002F2C09" w:rsidRDefault="002F2C09">
          <w:pPr>
            <w:pStyle w:val="CA7B6583DA734342873413429AD329E7"/>
          </w:pPr>
          <w:r w:rsidRPr="001D42E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49533220AED4372B8C9B85DFBEBE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9B8D2-F49C-4650-9CAC-02B96146C3BA}"/>
      </w:docPartPr>
      <w:docPartBody>
        <w:p w:rsidR="002F2C09" w:rsidRDefault="002F2C09">
          <w:pPr>
            <w:pStyle w:val="349533220AED4372B8C9B85DFBEBEBE9"/>
          </w:pPr>
          <w:r w:rsidRPr="001D42EC">
            <w:rPr>
              <w:rStyle w:val="Platzhaltertext"/>
            </w:rPr>
            <w:t>Klicke</w:t>
          </w:r>
          <w:r w:rsidRPr="001D42EC">
            <w:rPr>
              <w:rStyle w:val="Platzhaltertext"/>
            </w:rPr>
            <w:t>n oder tippen Sie, um ein Datum einzugeben.</w:t>
          </w:r>
        </w:p>
      </w:docPartBody>
    </w:docPart>
    <w:docPart>
      <w:docPartPr>
        <w:name w:val="39B4320025A24E48BFE3119AAAE69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BBED6-E4F3-4794-BB37-96ACE4DF27C2}"/>
      </w:docPartPr>
      <w:docPartBody>
        <w:p w:rsidR="002F2C09" w:rsidRDefault="002F2C09">
          <w:pPr>
            <w:pStyle w:val="39B4320025A24E48BFE3119AAAE69025"/>
          </w:pPr>
          <w:r w:rsidRPr="001D42E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61DE8A587A54B518808A84409B3D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CA8BA-1D53-4326-94BC-BAED86FAFA34}"/>
      </w:docPartPr>
      <w:docPartBody>
        <w:p w:rsidR="002F2C09" w:rsidRDefault="002F2C09">
          <w:pPr>
            <w:pStyle w:val="D61DE8A587A54B518808A84409B3D761"/>
          </w:pPr>
          <w:r w:rsidRPr="001D42E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C1A6AE38B31475D915A50A42F1AD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753AC-7CBC-4654-A170-49B1638765D4}"/>
      </w:docPartPr>
      <w:docPartBody>
        <w:p w:rsidR="002F2C09" w:rsidRDefault="002F2C09">
          <w:pPr>
            <w:pStyle w:val="7C1A6AE38B31475D915A50A42F1AD551"/>
          </w:pPr>
          <w:r w:rsidRPr="001D42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7311016110426FB1DE20BDD31D3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77B7E0-E4C3-4E92-9D0B-2EDAD0B6B672}"/>
      </w:docPartPr>
      <w:docPartBody>
        <w:p w:rsidR="002F2C09" w:rsidRDefault="002F2C09">
          <w:pPr>
            <w:pStyle w:val="8B7311016110426FB1DE20BDD31D392C"/>
          </w:pPr>
          <w:r w:rsidRPr="001D42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0636CD504E4DFA905BFA8D270E1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869BF-4D9B-4B3C-A0A5-7ED25B66A004}"/>
      </w:docPartPr>
      <w:docPartBody>
        <w:p w:rsidR="002F2C09" w:rsidRDefault="002F2C09">
          <w:pPr>
            <w:pStyle w:val="2C0636CD504E4DFA905BFA8D270E165C"/>
          </w:pPr>
          <w:r w:rsidRPr="001D42EC">
            <w:rPr>
              <w:rStyle w:val="Platzhaltertext"/>
            </w:rPr>
            <w:t>Klicken oder</w:t>
          </w:r>
          <w:r w:rsidRPr="001D42EC">
            <w:rPr>
              <w:rStyle w:val="Platzhaltertext"/>
            </w:rPr>
            <w:t xml:space="preserve"> tippen Sie hier, um Text einzugeben.</w:t>
          </w:r>
        </w:p>
      </w:docPartBody>
    </w:docPart>
    <w:docPart>
      <w:docPartPr>
        <w:name w:val="93DE8095F1CF43E581C375A003B9F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965EF-1263-407B-B2E0-B6BC44503139}"/>
      </w:docPartPr>
      <w:docPartBody>
        <w:p w:rsidR="002F2C09" w:rsidRDefault="002F2C09">
          <w:pPr>
            <w:pStyle w:val="93DE8095F1CF43E581C375A003B9F370"/>
          </w:pPr>
          <w:r w:rsidRPr="001D42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077CA050AC4D6DAC0CD3D6206B26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E663A-2E16-4A25-A9F3-E176DD75B381}"/>
      </w:docPartPr>
      <w:docPartBody>
        <w:p w:rsidR="002F2C09" w:rsidRDefault="002F2C09">
          <w:pPr>
            <w:pStyle w:val="E2077CA050AC4D6DAC0CD3D6206B2679"/>
          </w:pPr>
          <w:r w:rsidRPr="001D42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D14FC079CD485AB23F27FB6ADB1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A8D51-E338-45B8-BCBF-299D6192A38D}"/>
      </w:docPartPr>
      <w:docPartBody>
        <w:p w:rsidR="002F2C09" w:rsidRDefault="002F2C09">
          <w:pPr>
            <w:pStyle w:val="36D14FC079CD485AB23F27FB6ADB1ED6"/>
          </w:pPr>
          <w:r w:rsidRPr="001D42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E35511695045DCB68D98040CE27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C4B53-F8A5-4A8F-9E22-EC967E4D4DB4}"/>
      </w:docPartPr>
      <w:docPartBody>
        <w:p w:rsidR="002F2C09" w:rsidRDefault="002F2C09">
          <w:pPr>
            <w:pStyle w:val="92E35511695045DCB68D98040CE27806"/>
          </w:pPr>
          <w:r w:rsidRPr="001D42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2CC719AF05443BAF2D2D2D7E57C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DED57-5F40-4555-9858-4A981EF1517D}"/>
      </w:docPartPr>
      <w:docPartBody>
        <w:p w:rsidR="002F2C09" w:rsidRDefault="002F2C09">
          <w:pPr>
            <w:pStyle w:val="C32CC719AF05443BAF2D2D2D7E57C3CF"/>
          </w:pPr>
          <w:r w:rsidRPr="001D42EC">
            <w:rPr>
              <w:rStyle w:val="Platzhaltertext"/>
            </w:rPr>
            <w:t>Klicken oder tippe</w:t>
          </w:r>
          <w:r w:rsidRPr="001D42EC">
            <w:rPr>
              <w:rStyle w:val="Platzhaltertext"/>
            </w:rPr>
            <w:t>n Sie hier, um Text einzugeben.</w:t>
          </w:r>
        </w:p>
      </w:docPartBody>
    </w:docPart>
    <w:docPart>
      <w:docPartPr>
        <w:name w:val="B980FAD2FAC741DF955FEA5D975448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BF04C-DA58-42A1-897F-4C845F988EF6}"/>
      </w:docPartPr>
      <w:docPartBody>
        <w:p w:rsidR="002F2C09" w:rsidRDefault="002F2C09">
          <w:pPr>
            <w:pStyle w:val="B980FAD2FAC741DF955FEA5D9754483C"/>
          </w:pPr>
          <w:r w:rsidRPr="001D42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98D82632DD4E0EBD950776EB25E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A3C50-A648-4B96-8376-22D781B06D39}"/>
      </w:docPartPr>
      <w:docPartBody>
        <w:p w:rsidR="002F2C09" w:rsidRDefault="002F2C09">
          <w:pPr>
            <w:pStyle w:val="4F98D82632DD4E0EBD950776EB25EE86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84737F7DEA24FACBE60EC9572DA3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5E232-7E44-4F6C-B31B-5C8E8FD32F2A}"/>
      </w:docPartPr>
      <w:docPartBody>
        <w:p w:rsidR="002F2C09" w:rsidRDefault="002F2C09">
          <w:pPr>
            <w:pStyle w:val="B84737F7DEA24FACBE60EC9572DA35A4"/>
          </w:pPr>
          <w:r>
            <w:rPr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37"/>
    <w:rsid w:val="002F2C09"/>
    <w:rsid w:val="0094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LI" w:eastAsia="de-L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CE73D3BE9B947AC903A763CB4430E4E">
    <w:name w:val="3CE73D3BE9B947AC903A763CB4430E4E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72CB00F724E4581AEA8E2DA2D3073AE">
    <w:name w:val="672CB00F724E4581AEA8E2DA2D3073AE"/>
  </w:style>
  <w:style w:type="paragraph" w:customStyle="1" w:styleId="D7169F75B0354EFCA0D8E40C84906E3E">
    <w:name w:val="D7169F75B0354EFCA0D8E40C84906E3E"/>
  </w:style>
  <w:style w:type="paragraph" w:customStyle="1" w:styleId="DC44A8493F864F618BD7DABB0DA2B51E">
    <w:name w:val="DC44A8493F864F618BD7DABB0DA2B51E"/>
  </w:style>
  <w:style w:type="paragraph" w:customStyle="1" w:styleId="40EBDC445BF34457B20366B1969AC03D">
    <w:name w:val="40EBDC445BF34457B20366B1969AC03D"/>
  </w:style>
  <w:style w:type="paragraph" w:customStyle="1" w:styleId="22B8FA12B95E4D77AEFEFDD159B700D7">
    <w:name w:val="22B8FA12B95E4D77AEFEFDD159B700D7"/>
  </w:style>
  <w:style w:type="paragraph" w:customStyle="1" w:styleId="0D06EE56FB6847B59277D4261C6C3F63">
    <w:name w:val="0D06EE56FB6847B59277D4261C6C3F63"/>
  </w:style>
  <w:style w:type="paragraph" w:customStyle="1" w:styleId="8041ED1E223A46DB8EC5FBAEAE4ACBFC">
    <w:name w:val="8041ED1E223A46DB8EC5FBAEAE4ACBFC"/>
  </w:style>
  <w:style w:type="paragraph" w:customStyle="1" w:styleId="45959D7EB06644028E6539188C14543D">
    <w:name w:val="45959D7EB06644028E6539188C14543D"/>
  </w:style>
  <w:style w:type="paragraph" w:customStyle="1" w:styleId="CA7B6583DA734342873413429AD329E7">
    <w:name w:val="CA7B6583DA734342873413429AD329E7"/>
  </w:style>
  <w:style w:type="paragraph" w:customStyle="1" w:styleId="349533220AED4372B8C9B85DFBEBEBE9">
    <w:name w:val="349533220AED4372B8C9B85DFBEBEBE9"/>
  </w:style>
  <w:style w:type="paragraph" w:customStyle="1" w:styleId="39B4320025A24E48BFE3119AAAE69025">
    <w:name w:val="39B4320025A24E48BFE3119AAAE69025"/>
  </w:style>
  <w:style w:type="paragraph" w:customStyle="1" w:styleId="D61DE8A587A54B518808A84409B3D761">
    <w:name w:val="D61DE8A587A54B518808A84409B3D761"/>
  </w:style>
  <w:style w:type="paragraph" w:customStyle="1" w:styleId="7C1A6AE38B31475D915A50A42F1AD551">
    <w:name w:val="7C1A6AE38B31475D915A50A42F1AD551"/>
  </w:style>
  <w:style w:type="paragraph" w:customStyle="1" w:styleId="8B7311016110426FB1DE20BDD31D392C">
    <w:name w:val="8B7311016110426FB1DE20BDD31D392C"/>
  </w:style>
  <w:style w:type="paragraph" w:customStyle="1" w:styleId="2C0636CD504E4DFA905BFA8D270E165C">
    <w:name w:val="2C0636CD504E4DFA905BFA8D270E165C"/>
  </w:style>
  <w:style w:type="paragraph" w:customStyle="1" w:styleId="93DE8095F1CF43E581C375A003B9F370">
    <w:name w:val="93DE8095F1CF43E581C375A003B9F370"/>
  </w:style>
  <w:style w:type="paragraph" w:customStyle="1" w:styleId="E2077CA050AC4D6DAC0CD3D6206B2679">
    <w:name w:val="E2077CA050AC4D6DAC0CD3D6206B2679"/>
  </w:style>
  <w:style w:type="paragraph" w:customStyle="1" w:styleId="36D14FC079CD485AB23F27FB6ADB1ED6">
    <w:name w:val="36D14FC079CD485AB23F27FB6ADB1ED6"/>
  </w:style>
  <w:style w:type="paragraph" w:customStyle="1" w:styleId="92E35511695045DCB68D98040CE27806">
    <w:name w:val="92E35511695045DCB68D98040CE27806"/>
  </w:style>
  <w:style w:type="paragraph" w:customStyle="1" w:styleId="C32CC719AF05443BAF2D2D2D7E57C3CF">
    <w:name w:val="C32CC719AF05443BAF2D2D2D7E57C3CF"/>
  </w:style>
  <w:style w:type="paragraph" w:customStyle="1" w:styleId="B980FAD2FAC741DF955FEA5D9754483C">
    <w:name w:val="B980FAD2FAC741DF955FEA5D9754483C"/>
  </w:style>
  <w:style w:type="paragraph" w:customStyle="1" w:styleId="4F98D82632DD4E0EBD950776EB25EE86">
    <w:name w:val="4F98D82632DD4E0EBD950776EB25EE86"/>
  </w:style>
  <w:style w:type="paragraph" w:customStyle="1" w:styleId="B84737F7DEA24FACBE60EC9572DA35A4">
    <w:name w:val="B84737F7DEA24FACBE60EC9572DA35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6D372-04CB-4F29-88FC-385D83BA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entsender-selbstdeklaration-formular.dotx</Template>
  <TotalTime>0</TotalTime>
  <Pages>3</Pages>
  <Words>640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Selbstdeklaration</vt:lpstr>
    </vt:vector>
  </TitlesOfParts>
  <Company>ZPK SAVE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Selbstdeklaration</dc:title>
  <dc:subject/>
  <dc:creator>ZPK SAVE</dc:creator>
  <cp:keywords>Selbstdeklaration</cp:keywords>
  <dc:description/>
  <cp:lastModifiedBy>Volker Frommelt</cp:lastModifiedBy>
  <cp:revision>11</cp:revision>
  <cp:lastPrinted>2023-02-17T08:01:00Z</cp:lastPrinted>
  <dcterms:created xsi:type="dcterms:W3CDTF">2023-02-01T12:46:00Z</dcterms:created>
  <dcterms:modified xsi:type="dcterms:W3CDTF">2023-02-17T08:03:00Z</dcterms:modified>
  <cp:category>Entsender</cp:category>
</cp:coreProperties>
</file>